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7F44" w:rsidRDefault="00577F44" w:rsidP="00577F4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2AC2F" wp14:editId="6B548AA5">
                <wp:simplePos x="0" y="0"/>
                <wp:positionH relativeFrom="column">
                  <wp:posOffset>-393065</wp:posOffset>
                </wp:positionH>
                <wp:positionV relativeFrom="paragraph">
                  <wp:posOffset>-3114253</wp:posOffset>
                </wp:positionV>
                <wp:extent cx="4307647" cy="1044410"/>
                <wp:effectExtent l="0" t="0" r="17145" b="2286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7647" cy="1044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F44" w:rsidRDefault="00577F44" w:rsidP="00112DCF">
                            <w:pPr>
                              <w:pStyle w:val="Hinweis"/>
                            </w:pPr>
                            <w:r w:rsidRPr="00577F44">
                              <w:t xml:space="preserve">Hinweis: Bitte nach dem Ausfüllen und vor dem Ausdrucken dieses Bild aus dem Hintergrund löschen: Doppelklick in eine obere Ecke, Bild </w:t>
                            </w:r>
                            <w:r>
                              <w:t xml:space="preserve">anklicken und </w:t>
                            </w:r>
                            <w:r w:rsidRPr="00577F44">
                              <w:t>löschen.</w:t>
                            </w:r>
                            <w:r w:rsidR="00E36254">
                              <w:t xml:space="preserve"> Bitte diesen Hinweis</w:t>
                            </w:r>
                            <w:r w:rsidR="00280DFD">
                              <w:softHyphen/>
                            </w:r>
                            <w:r w:rsidR="00E36254">
                              <w:t>kasten vor dem Ausdruck auch löschen!</w:t>
                            </w:r>
                          </w:p>
                          <w:p w:rsidR="00280DFD" w:rsidRPr="00280DFD" w:rsidRDefault="00280DFD" w:rsidP="00280DFD">
                            <w:pPr>
                              <w:pStyle w:val="Hinweis"/>
                            </w:pPr>
                            <w:r>
                              <w:t>Tipp: Testen Sie den Druck zunächst auf einem leeren A5-Blatt.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2AC2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0.95pt;margin-top:-245.2pt;width:339.2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" filled="f" strokecolor="red" strokeweight="1pt">
                <v:textbox>
                  <w:txbxContent>
                    <w:p w:rsidR="00577F44" w:rsidRDefault="00577F44" w:rsidP="00112DCF">
                      <w:pPr>
                        <w:pStyle w:val="Hinweis"/>
                      </w:pPr>
                      <w:r w:rsidRPr="00577F44">
                        <w:t xml:space="preserve">Hinweis: Bitte nach dem Ausfüllen und vor dem Ausdrucken dieses Bild aus dem Hintergrund löschen: Doppelklick in eine obere Ecke, Bild </w:t>
                      </w:r>
                      <w:r>
                        <w:t xml:space="preserve">anklicken und </w:t>
                      </w:r>
                      <w:r w:rsidRPr="00577F44">
                        <w:t>löschen.</w:t>
                      </w:r>
                      <w:r w:rsidR="00E36254">
                        <w:t xml:space="preserve"> Bitte diesen Hinweis</w:t>
                      </w:r>
                      <w:r w:rsidR="00280DFD">
                        <w:softHyphen/>
                      </w:r>
                      <w:r w:rsidR="00E36254">
                        <w:t>kasten vor dem Ausdruck auch löschen!</w:t>
                      </w:r>
                    </w:p>
                    <w:p w:rsidR="00280DFD" w:rsidRPr="00280DFD" w:rsidRDefault="00280DFD" w:rsidP="00280DFD">
                      <w:pPr>
                        <w:pStyle w:val="Hinweis"/>
                      </w:pPr>
                      <w:r>
                        <w:t>Tipp: Testen Sie den Druck zunächst auf einem leeren A5-Blatt.</w:t>
                      </w:r>
                    </w:p>
                  </w:txbxContent>
                </v:textbox>
              </v:shape>
            </w:pict>
          </mc:Fallback>
        </mc:AlternateContent>
      </w:r>
      <w:r>
        <w:t>Vorname Nachname Täufling</w:t>
      </w:r>
    </w:p>
    <w:p w:rsidR="00577F44" w:rsidRPr="0084316F" w:rsidRDefault="00577F44" w:rsidP="0084316F">
      <w:pPr>
        <w:pStyle w:val="Datumsangaben"/>
      </w:pPr>
      <w:r w:rsidRPr="0084316F">
        <w:t>00.00</w:t>
      </w:r>
      <w:r w:rsidR="0084316F" w:rsidRPr="0084316F">
        <w:t>.</w:t>
      </w:r>
      <w:r w:rsidRPr="0084316F">
        <w:t>2024</w:t>
      </w:r>
      <w:r w:rsidRPr="0084316F">
        <w:tab/>
        <w:t>00.00.2024</w:t>
      </w:r>
    </w:p>
    <w:p w:rsidR="00577F44" w:rsidRDefault="00577F44" w:rsidP="0084316F">
      <w:pPr>
        <w:pStyle w:val="Gemeinde"/>
      </w:pPr>
      <w:r>
        <w:t>Evangelischen Kirche Name der Gemeinde</w:t>
      </w:r>
    </w:p>
    <w:p w:rsidR="0084316F" w:rsidRDefault="0084316F" w:rsidP="00577F44"/>
    <w:p w:rsidR="00577F44" w:rsidRDefault="00577F44" w:rsidP="0084316F">
      <w:pPr>
        <w:pStyle w:val="Taufpatenschaft"/>
      </w:pPr>
      <w:r>
        <w:t>Vorname Nachname</w:t>
      </w:r>
    </w:p>
    <w:p w:rsidR="0084316F" w:rsidRDefault="00F67738" w:rsidP="00577F44">
      <w:r>
        <w:t>(zweite Zeile)</w:t>
      </w:r>
    </w:p>
    <w:p w:rsidR="00577F44" w:rsidRDefault="00577F44" w:rsidP="0084316F">
      <w:pPr>
        <w:pStyle w:val="Taufspruch"/>
      </w:pPr>
      <w:r>
        <w:t>Du hast mich gebildet im Mutterleib.Ich danke dir dafür, dass ich wunderbar gemacht bin;</w:t>
      </w:r>
      <w:r w:rsidR="0084316F">
        <w:t xml:space="preserve"> </w:t>
      </w:r>
      <w:r>
        <w:t>wunderbar sind deine Werke; das erkennt meine Seele. (Psalm 139,14)</w:t>
      </w:r>
    </w:p>
    <w:p w:rsidR="0084316F" w:rsidRDefault="0084316F" w:rsidP="0084316F">
      <w:pPr>
        <w:pStyle w:val="MustertextOrtDatum"/>
        <w:framePr w:wrap="notBeside"/>
      </w:pPr>
      <w:r w:rsidRPr="0084316F">
        <w:t>Musterstadt, 00.00.2024</w:t>
      </w:r>
    </w:p>
    <w:sectPr w:rsidR="0084316F" w:rsidSect="00B63BA5">
      <w:headerReference w:type="first" r:id="rId9"/>
      <w:pgSz w:w="8392" w:h="11907" w:code="11"/>
      <w:pgMar w:top="5228" w:right="851" w:bottom="1701" w:left="1145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B1C" w:rsidRDefault="00DF2B1C">
      <w:r>
        <w:separator/>
      </w:r>
    </w:p>
  </w:endnote>
  <w:endnote w:type="continuationSeparator" w:id="0">
    <w:p w:rsidR="00DF2B1C" w:rsidRDefault="00DF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yriad">
    <w:altName w:val="Calibri"/>
    <w:charset w:val="00"/>
    <w:family w:val="swiss"/>
    <w:pitch w:val="variable"/>
    <w:sig w:usb0="00000003" w:usb1="10000048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B1C" w:rsidRDefault="00DF2B1C">
      <w:r>
        <w:separator/>
      </w:r>
    </w:p>
  </w:footnote>
  <w:footnote w:type="continuationSeparator" w:id="0">
    <w:p w:rsidR="00DF2B1C" w:rsidRDefault="00DF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54" w:rsidRDefault="00577F4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51F8892" wp14:editId="75C70654">
          <wp:simplePos x="0" y="0"/>
          <wp:positionH relativeFrom="page">
            <wp:posOffset>5335</wp:posOffset>
          </wp:positionH>
          <wp:positionV relativeFrom="page">
            <wp:posOffset>0</wp:posOffset>
          </wp:positionV>
          <wp:extent cx="5328130" cy="7560000"/>
          <wp:effectExtent l="0" t="0" r="635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ufurkunde neut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13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0F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F677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908C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78DE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12A7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EC2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CAC2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9651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4CB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A447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C94"/>
    <w:rsid w:val="00005AE8"/>
    <w:rsid w:val="00037B9A"/>
    <w:rsid w:val="00041120"/>
    <w:rsid w:val="00044445"/>
    <w:rsid w:val="000460D2"/>
    <w:rsid w:val="000716B9"/>
    <w:rsid w:val="00080049"/>
    <w:rsid w:val="000979B2"/>
    <w:rsid w:val="000B6378"/>
    <w:rsid w:val="000C01A1"/>
    <w:rsid w:val="000C6903"/>
    <w:rsid w:val="000D3C5D"/>
    <w:rsid w:val="000D4CAE"/>
    <w:rsid w:val="00112DCF"/>
    <w:rsid w:val="0012014F"/>
    <w:rsid w:val="00122EB5"/>
    <w:rsid w:val="001274ED"/>
    <w:rsid w:val="0013776A"/>
    <w:rsid w:val="001516CE"/>
    <w:rsid w:val="00192D0B"/>
    <w:rsid w:val="001C299A"/>
    <w:rsid w:val="001D1772"/>
    <w:rsid w:val="002162EF"/>
    <w:rsid w:val="00232C8C"/>
    <w:rsid w:val="00251F34"/>
    <w:rsid w:val="00266671"/>
    <w:rsid w:val="00280DFD"/>
    <w:rsid w:val="002B10A5"/>
    <w:rsid w:val="002B4086"/>
    <w:rsid w:val="002C74AA"/>
    <w:rsid w:val="002F3375"/>
    <w:rsid w:val="002F46E4"/>
    <w:rsid w:val="003035DA"/>
    <w:rsid w:val="003055A9"/>
    <w:rsid w:val="00306FD8"/>
    <w:rsid w:val="00352837"/>
    <w:rsid w:val="003750DF"/>
    <w:rsid w:val="0038128F"/>
    <w:rsid w:val="00397071"/>
    <w:rsid w:val="003A0C31"/>
    <w:rsid w:val="003A48E5"/>
    <w:rsid w:val="003B1B55"/>
    <w:rsid w:val="003D549C"/>
    <w:rsid w:val="003E3395"/>
    <w:rsid w:val="003F057A"/>
    <w:rsid w:val="003F5930"/>
    <w:rsid w:val="00405C9B"/>
    <w:rsid w:val="00421E17"/>
    <w:rsid w:val="00434D1D"/>
    <w:rsid w:val="004433F2"/>
    <w:rsid w:val="00464AB5"/>
    <w:rsid w:val="00483394"/>
    <w:rsid w:val="004A32CF"/>
    <w:rsid w:val="004B6EE6"/>
    <w:rsid w:val="004C0157"/>
    <w:rsid w:val="004C761B"/>
    <w:rsid w:val="004E631D"/>
    <w:rsid w:val="004F2B40"/>
    <w:rsid w:val="004F70EB"/>
    <w:rsid w:val="00511EBB"/>
    <w:rsid w:val="00537E33"/>
    <w:rsid w:val="00540E2A"/>
    <w:rsid w:val="00541B51"/>
    <w:rsid w:val="00574434"/>
    <w:rsid w:val="005775CB"/>
    <w:rsid w:val="00577F44"/>
    <w:rsid w:val="005B0AC5"/>
    <w:rsid w:val="005C7134"/>
    <w:rsid w:val="005E0061"/>
    <w:rsid w:val="00621CD4"/>
    <w:rsid w:val="0063368F"/>
    <w:rsid w:val="00661E4C"/>
    <w:rsid w:val="00666270"/>
    <w:rsid w:val="00680424"/>
    <w:rsid w:val="00691760"/>
    <w:rsid w:val="006A29FD"/>
    <w:rsid w:val="006B4E2D"/>
    <w:rsid w:val="006C59E8"/>
    <w:rsid w:val="006C6DA1"/>
    <w:rsid w:val="006D7937"/>
    <w:rsid w:val="007038BB"/>
    <w:rsid w:val="007072D8"/>
    <w:rsid w:val="007149EA"/>
    <w:rsid w:val="00721FB2"/>
    <w:rsid w:val="00731783"/>
    <w:rsid w:val="007A1C2A"/>
    <w:rsid w:val="007B1BC2"/>
    <w:rsid w:val="007D2053"/>
    <w:rsid w:val="007F3842"/>
    <w:rsid w:val="008260B7"/>
    <w:rsid w:val="00827DFF"/>
    <w:rsid w:val="00831887"/>
    <w:rsid w:val="0084316F"/>
    <w:rsid w:val="008536DF"/>
    <w:rsid w:val="00856C94"/>
    <w:rsid w:val="00860B5C"/>
    <w:rsid w:val="008726BC"/>
    <w:rsid w:val="00877A6D"/>
    <w:rsid w:val="008808AA"/>
    <w:rsid w:val="008D2943"/>
    <w:rsid w:val="009134B0"/>
    <w:rsid w:val="00914857"/>
    <w:rsid w:val="00924EB2"/>
    <w:rsid w:val="00926BDD"/>
    <w:rsid w:val="009522C7"/>
    <w:rsid w:val="009524FC"/>
    <w:rsid w:val="00973602"/>
    <w:rsid w:val="00973E32"/>
    <w:rsid w:val="009A1839"/>
    <w:rsid w:val="009A7ADE"/>
    <w:rsid w:val="009B7B69"/>
    <w:rsid w:val="009C1489"/>
    <w:rsid w:val="009F0DA9"/>
    <w:rsid w:val="00A12C19"/>
    <w:rsid w:val="00A4775E"/>
    <w:rsid w:val="00A65161"/>
    <w:rsid w:val="00A67B51"/>
    <w:rsid w:val="00AD682A"/>
    <w:rsid w:val="00AF7EA1"/>
    <w:rsid w:val="00B044B5"/>
    <w:rsid w:val="00B249E3"/>
    <w:rsid w:val="00B254EE"/>
    <w:rsid w:val="00B37855"/>
    <w:rsid w:val="00B419BC"/>
    <w:rsid w:val="00B63BA5"/>
    <w:rsid w:val="00B65CBA"/>
    <w:rsid w:val="00B82E55"/>
    <w:rsid w:val="00B9726E"/>
    <w:rsid w:val="00BA2AE8"/>
    <w:rsid w:val="00BB5827"/>
    <w:rsid w:val="00BD183E"/>
    <w:rsid w:val="00BE5937"/>
    <w:rsid w:val="00BE5E41"/>
    <w:rsid w:val="00C00D5B"/>
    <w:rsid w:val="00C1067B"/>
    <w:rsid w:val="00C23838"/>
    <w:rsid w:val="00C44641"/>
    <w:rsid w:val="00C90EAF"/>
    <w:rsid w:val="00CC2C29"/>
    <w:rsid w:val="00CF0CB0"/>
    <w:rsid w:val="00CF178B"/>
    <w:rsid w:val="00CF6163"/>
    <w:rsid w:val="00D57A7B"/>
    <w:rsid w:val="00D679EA"/>
    <w:rsid w:val="00D70306"/>
    <w:rsid w:val="00D72AD8"/>
    <w:rsid w:val="00D82809"/>
    <w:rsid w:val="00D84C77"/>
    <w:rsid w:val="00DB0A7B"/>
    <w:rsid w:val="00DB56F3"/>
    <w:rsid w:val="00DC21A4"/>
    <w:rsid w:val="00DC4BB2"/>
    <w:rsid w:val="00DD5D3C"/>
    <w:rsid w:val="00DF2B1C"/>
    <w:rsid w:val="00E0436A"/>
    <w:rsid w:val="00E13731"/>
    <w:rsid w:val="00E20433"/>
    <w:rsid w:val="00E23B0A"/>
    <w:rsid w:val="00E2506A"/>
    <w:rsid w:val="00E332B2"/>
    <w:rsid w:val="00E33DA8"/>
    <w:rsid w:val="00E346D6"/>
    <w:rsid w:val="00E36254"/>
    <w:rsid w:val="00E546DD"/>
    <w:rsid w:val="00E56580"/>
    <w:rsid w:val="00E57604"/>
    <w:rsid w:val="00E8663B"/>
    <w:rsid w:val="00EB0D53"/>
    <w:rsid w:val="00EC5C15"/>
    <w:rsid w:val="00EC7325"/>
    <w:rsid w:val="00EC741B"/>
    <w:rsid w:val="00EC7A0C"/>
    <w:rsid w:val="00ED6D45"/>
    <w:rsid w:val="00EE0F59"/>
    <w:rsid w:val="00EE30D9"/>
    <w:rsid w:val="00F13C1A"/>
    <w:rsid w:val="00F174AE"/>
    <w:rsid w:val="00F67738"/>
    <w:rsid w:val="00F72538"/>
    <w:rsid w:val="00F838B0"/>
    <w:rsid w:val="00FA23E7"/>
    <w:rsid w:val="00FA4CAF"/>
    <w:rsid w:val="00FC2DCA"/>
    <w:rsid w:val="00FC4E2A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950C6A-4F31-4A0A-BC11-94C0E3A3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EastAsia" w:hAnsi="Cambria" w:cstheme="minorBidi"/>
        <w:sz w:val="28"/>
        <w:szCs w:val="28"/>
        <w:lang w:val="de-DE" w:eastAsia="en-US" w:bidi="ar-SA"/>
      </w:rPr>
    </w:rPrDefault>
    <w:pPrDefault>
      <w:pPr>
        <w:spacing w:line="478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63BA5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549C"/>
    <w:pPr>
      <w:keepNext/>
      <w:keepLines/>
      <w:spacing w:before="32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549C"/>
    <w:pPr>
      <w:keepNext/>
      <w:keepLines/>
      <w:spacing w:before="40" w:line="240" w:lineRule="auto"/>
      <w:outlineLvl w:val="1"/>
    </w:pPr>
    <w:rPr>
      <w:rFonts w:ascii="Calibri Light" w:eastAsia="SimSun" w:hAnsi="Calibri Light" w:cs="Times New Roman"/>
      <w:color w:val="C45911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549C"/>
    <w:pPr>
      <w:keepNext/>
      <w:keepLines/>
      <w:spacing w:before="4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549C"/>
    <w:pPr>
      <w:keepNext/>
      <w:keepLines/>
      <w:spacing w:before="4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549C"/>
    <w:pPr>
      <w:keepNext/>
      <w:keepLines/>
      <w:spacing w:before="40"/>
      <w:outlineLvl w:val="4"/>
    </w:pPr>
    <w:rPr>
      <w:rFonts w:ascii="Calibri Light" w:eastAsia="SimSun" w:hAnsi="Calibri Light" w:cs="Times New Roman"/>
      <w:i/>
      <w:iCs/>
      <w:color w:val="833C0B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549C"/>
    <w:pPr>
      <w:keepNext/>
      <w:keepLines/>
      <w:spacing w:before="4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549C"/>
    <w:pPr>
      <w:keepNext/>
      <w:keepLines/>
      <w:spacing w:before="40"/>
      <w:outlineLvl w:val="6"/>
    </w:pPr>
    <w:rPr>
      <w:rFonts w:ascii="Calibri Light" w:eastAsia="SimSun" w:hAnsi="Calibri Light" w:cs="Times New Roman"/>
      <w:color w:val="1F4E7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549C"/>
    <w:pPr>
      <w:keepNext/>
      <w:keepLines/>
      <w:spacing w:before="4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549C"/>
    <w:pPr>
      <w:keepNext/>
      <w:keepLines/>
      <w:spacing w:before="4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F3375"/>
    <w:pPr>
      <w:spacing w:line="240" w:lineRule="auto"/>
    </w:pPr>
    <w:rPr>
      <w:rFonts w:ascii="Trebuchet MS" w:hAnsi="Trebuchet MS"/>
      <w:sz w:val="16"/>
    </w:rPr>
  </w:style>
  <w:style w:type="paragraph" w:styleId="Fuzeile">
    <w:name w:val="footer"/>
    <w:basedOn w:val="Standard"/>
    <w:rsid w:val="002F3375"/>
    <w:pPr>
      <w:spacing w:line="240" w:lineRule="auto"/>
    </w:pPr>
    <w:rPr>
      <w:rFonts w:ascii="Trebuchet MS" w:hAnsi="Trebuchet MS"/>
      <w:sz w:val="16"/>
    </w:rPr>
  </w:style>
  <w:style w:type="paragraph" w:customStyle="1" w:styleId="Anschrift">
    <w:name w:val="Anschrift"/>
    <w:basedOn w:val="Standard"/>
    <w:next w:val="Standard"/>
    <w:rsid w:val="005B0AC5"/>
    <w:pPr>
      <w:framePr w:w="4820" w:h="3119" w:hRule="exact" w:hSpace="2722" w:vSpace="964" w:wrap="notBeside" w:vAnchor="page" w:hAnchor="text" w:y="3006"/>
      <w:tabs>
        <w:tab w:val="right" w:pos="709"/>
        <w:tab w:val="left" w:pos="851"/>
      </w:tabs>
    </w:pPr>
  </w:style>
  <w:style w:type="paragraph" w:customStyle="1" w:styleId="Absenderangaben">
    <w:name w:val="Absenderangaben"/>
    <w:basedOn w:val="Standard"/>
    <w:rsid w:val="003A0C31"/>
    <w:rPr>
      <w:rFonts w:ascii="Myriad" w:hAnsi="Myriad"/>
      <w:sz w:val="17"/>
    </w:rPr>
  </w:style>
  <w:style w:type="paragraph" w:styleId="Datum">
    <w:name w:val="Date"/>
    <w:basedOn w:val="Standard"/>
    <w:next w:val="Standard"/>
    <w:link w:val="DatumZchn"/>
    <w:uiPriority w:val="99"/>
    <w:unhideWhenUsed/>
    <w:rsid w:val="007F3842"/>
    <w:pPr>
      <w:framePr w:w="3119" w:wrap="around" w:vAnchor="page" w:hAnchor="page" w:x="8676" w:y="4934"/>
    </w:pPr>
  </w:style>
  <w:style w:type="paragraph" w:customStyle="1" w:styleId="Flietextglied">
    <w:name w:val="Fließtextglied"/>
    <w:basedOn w:val="Standard"/>
    <w:next w:val="Standard"/>
    <w:pPr>
      <w:tabs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</w:style>
  <w:style w:type="paragraph" w:customStyle="1" w:styleId="E1">
    <w:name w:val="E1"/>
    <w:aliases w:val="Einrückung 1. Stufe"/>
    <w:basedOn w:val="Standard"/>
    <w:pPr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Absenderangaben2">
    <w:name w:val="Absenderangaben2"/>
    <w:basedOn w:val="Absenderangaben"/>
    <w:pPr>
      <w:spacing w:before="80" w:line="240" w:lineRule="auto"/>
    </w:p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rsid w:val="00621CD4"/>
    <w:rPr>
      <w:color w:val="auto"/>
      <w:u w:val="none"/>
    </w:rPr>
  </w:style>
  <w:style w:type="paragraph" w:customStyle="1" w:styleId="EinfacherAbsatz">
    <w:name w:val="[Einfacher Absatz]"/>
    <w:basedOn w:val="Standard"/>
    <w:rsid w:val="009522C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berschrift1Zchn">
    <w:name w:val="Überschrift 1 Zchn"/>
    <w:link w:val="berschrift1"/>
    <w:uiPriority w:val="9"/>
    <w:rsid w:val="003D549C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berschrift2Zchn">
    <w:name w:val="Überschrift 2 Zchn"/>
    <w:link w:val="berschrift2"/>
    <w:uiPriority w:val="9"/>
    <w:semiHidden/>
    <w:rsid w:val="003D549C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3D549C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3D549C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berschrift5Zchn">
    <w:name w:val="Überschrift 5 Zchn"/>
    <w:link w:val="berschrift5"/>
    <w:uiPriority w:val="9"/>
    <w:semiHidden/>
    <w:rsid w:val="003D549C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3D549C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berschrift7Zchn">
    <w:name w:val="Überschrift 7 Zchn"/>
    <w:link w:val="berschrift7"/>
    <w:uiPriority w:val="9"/>
    <w:semiHidden/>
    <w:rsid w:val="003D549C"/>
    <w:rPr>
      <w:rFonts w:ascii="Calibri Light" w:eastAsia="SimSun" w:hAnsi="Calibri Light" w:cs="Times New Roman"/>
      <w:color w:val="1F4E79"/>
    </w:rPr>
  </w:style>
  <w:style w:type="character" w:customStyle="1" w:styleId="berschrift8Zchn">
    <w:name w:val="Überschrift 8 Zchn"/>
    <w:link w:val="berschrift8"/>
    <w:uiPriority w:val="9"/>
    <w:semiHidden/>
    <w:rsid w:val="003D549C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3D549C"/>
    <w:rPr>
      <w:rFonts w:ascii="Calibri Light" w:eastAsia="SimSun" w:hAnsi="Calibri Light" w:cs="Times New Roman"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D549C"/>
    <w:pPr>
      <w:spacing w:line="240" w:lineRule="auto"/>
    </w:pPr>
    <w:rPr>
      <w:b/>
      <w:bCs/>
      <w:smallCaps/>
      <w:color w:val="5B9BD5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3D549C"/>
    <w:pPr>
      <w:spacing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elZchn">
    <w:name w:val="Titel Zchn"/>
    <w:link w:val="Titel"/>
    <w:uiPriority w:val="10"/>
    <w:rsid w:val="003D549C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549C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UntertitelZchn">
    <w:name w:val="Untertitel Zchn"/>
    <w:link w:val="Untertitel"/>
    <w:uiPriority w:val="11"/>
    <w:rsid w:val="003D549C"/>
    <w:rPr>
      <w:rFonts w:ascii="Calibri Light" w:eastAsia="SimSun" w:hAnsi="Calibri Light" w:cs="Times New Roman"/>
    </w:rPr>
  </w:style>
  <w:style w:type="character" w:styleId="Fett">
    <w:name w:val="Strong"/>
    <w:uiPriority w:val="22"/>
    <w:qFormat/>
    <w:rsid w:val="003D549C"/>
    <w:rPr>
      <w:b/>
      <w:bCs/>
    </w:rPr>
  </w:style>
  <w:style w:type="character" w:styleId="Hervorhebung">
    <w:name w:val="Emphasis"/>
    <w:uiPriority w:val="20"/>
    <w:qFormat/>
    <w:rsid w:val="003D549C"/>
    <w:rPr>
      <w:i/>
      <w:iCs/>
    </w:rPr>
  </w:style>
  <w:style w:type="paragraph" w:styleId="KeinLeerraum">
    <w:name w:val="No Spacing"/>
    <w:uiPriority w:val="1"/>
    <w:qFormat/>
    <w:rsid w:val="003D549C"/>
    <w:pPr>
      <w:spacing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D549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link w:val="Zitat"/>
    <w:uiPriority w:val="29"/>
    <w:rsid w:val="003D549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549C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Cs w:val="24"/>
    </w:rPr>
  </w:style>
  <w:style w:type="character" w:customStyle="1" w:styleId="IntensivesZitatZchn">
    <w:name w:val="Intensives Zitat Zchn"/>
    <w:link w:val="IntensivesZitat"/>
    <w:uiPriority w:val="30"/>
    <w:rsid w:val="003D549C"/>
    <w:rPr>
      <w:rFonts w:ascii="Calibri Light" w:eastAsia="SimSun" w:hAnsi="Calibri Light" w:cs="Times New Roman"/>
      <w:color w:val="5B9BD5"/>
      <w:sz w:val="24"/>
      <w:szCs w:val="24"/>
    </w:rPr>
  </w:style>
  <w:style w:type="character" w:styleId="SchwacheHervorhebung">
    <w:name w:val="Subtle Emphasis"/>
    <w:uiPriority w:val="19"/>
    <w:qFormat/>
    <w:rsid w:val="003D549C"/>
    <w:rPr>
      <w:i/>
      <w:iCs/>
      <w:color w:val="404040"/>
    </w:rPr>
  </w:style>
  <w:style w:type="character" w:styleId="IntensiveHervorhebung">
    <w:name w:val="Intense Emphasis"/>
    <w:uiPriority w:val="21"/>
    <w:qFormat/>
    <w:rsid w:val="003D549C"/>
    <w:rPr>
      <w:b w:val="0"/>
      <w:bCs w:val="0"/>
      <w:i/>
      <w:iCs/>
      <w:color w:val="5B9BD5"/>
    </w:rPr>
  </w:style>
  <w:style w:type="character" w:styleId="SchwacherVerweis">
    <w:name w:val="Subtle Reference"/>
    <w:uiPriority w:val="31"/>
    <w:qFormat/>
    <w:rsid w:val="003D549C"/>
    <w:rPr>
      <w:smallCaps/>
      <w:color w:val="404040"/>
      <w:u w:val="single" w:color="7F7F7F"/>
    </w:rPr>
  </w:style>
  <w:style w:type="character" w:styleId="IntensiverVerweis">
    <w:name w:val="Intense Reference"/>
    <w:uiPriority w:val="32"/>
    <w:qFormat/>
    <w:rsid w:val="003D549C"/>
    <w:rPr>
      <w:b/>
      <w:bCs/>
      <w:smallCaps/>
      <w:color w:val="5B9BD5"/>
      <w:spacing w:val="5"/>
      <w:u w:val="single"/>
    </w:rPr>
  </w:style>
  <w:style w:type="character" w:styleId="Buchtitel">
    <w:name w:val="Book Title"/>
    <w:uiPriority w:val="33"/>
    <w:qFormat/>
    <w:rsid w:val="003D549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D549C"/>
    <w:pPr>
      <w:outlineLvl w:val="9"/>
    </w:pPr>
  </w:style>
  <w:style w:type="paragraph" w:customStyle="1" w:styleId="Web-Adresse">
    <w:name w:val="Web-Adresse"/>
    <w:basedOn w:val="Standard"/>
    <w:qFormat/>
    <w:rsid w:val="007F3842"/>
    <w:pPr>
      <w:framePr w:w="4536" w:h="227" w:hRule="exact" w:wrap="around" w:vAnchor="page" w:hAnchor="page" w:x="6635" w:y="409"/>
      <w:spacing w:line="240" w:lineRule="auto"/>
      <w:jc w:val="right"/>
    </w:pPr>
    <w:rPr>
      <w:rFonts w:ascii="Trebuchet MS" w:hAnsi="Trebuchet MS"/>
      <w:b/>
      <w:color w:val="8BB31D"/>
      <w:sz w:val="17"/>
    </w:rPr>
  </w:style>
  <w:style w:type="paragraph" w:customStyle="1" w:styleId="Kontaktdaten">
    <w:name w:val="Kontaktdaten"/>
    <w:basedOn w:val="Standard"/>
    <w:qFormat/>
    <w:rsid w:val="003750DF"/>
    <w:pPr>
      <w:framePr w:w="3119" w:h="3686" w:hRule="exact" w:wrap="around" w:vAnchor="page" w:hAnchor="page" w:x="8676" w:y="3006"/>
      <w:spacing w:line="200" w:lineRule="atLeast"/>
    </w:pPr>
    <w:rPr>
      <w:rFonts w:ascii="Trebuchet MS" w:hAnsi="Trebuchet MS"/>
      <w:sz w:val="16"/>
    </w:rPr>
  </w:style>
  <w:style w:type="character" w:customStyle="1" w:styleId="DatumZchn">
    <w:name w:val="Datum Zchn"/>
    <w:basedOn w:val="Absatz-Standardschriftart"/>
    <w:link w:val="Datum"/>
    <w:uiPriority w:val="99"/>
    <w:rsid w:val="007F3842"/>
    <w:rPr>
      <w:rFonts w:ascii="Cambria" w:hAnsi="Cambria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E33DA8"/>
    <w:pPr>
      <w:framePr w:wrap="around" w:vAnchor="page" w:hAnchor="text" w:y="6578"/>
    </w:pPr>
  </w:style>
  <w:style w:type="character" w:customStyle="1" w:styleId="AnredeZchn">
    <w:name w:val="Anrede Zchn"/>
    <w:basedOn w:val="Absatz-Standardschriftart"/>
    <w:link w:val="Anrede"/>
    <w:uiPriority w:val="99"/>
    <w:rsid w:val="00E33DA8"/>
    <w:rPr>
      <w:rFonts w:ascii="Cambria" w:hAnsi="Cambria"/>
    </w:rPr>
  </w:style>
  <w:style w:type="paragraph" w:customStyle="1" w:styleId="MustertextOrtDatum">
    <w:name w:val="Mustertext Ort Datum"/>
    <w:basedOn w:val="Standard"/>
    <w:qFormat/>
    <w:rsid w:val="006C6DA1"/>
    <w:pPr>
      <w:framePr w:wrap="notBeside" w:vAnchor="page" w:hAnchor="text" w:y="10887"/>
      <w:spacing w:line="240" w:lineRule="auto"/>
    </w:pPr>
    <w:rPr>
      <w:sz w:val="20"/>
    </w:rPr>
  </w:style>
  <w:style w:type="paragraph" w:customStyle="1" w:styleId="Datumsangaben">
    <w:name w:val="Datumsangaben"/>
    <w:basedOn w:val="Standard"/>
    <w:next w:val="Gemeinde"/>
    <w:qFormat/>
    <w:rsid w:val="0084316F"/>
    <w:pPr>
      <w:tabs>
        <w:tab w:val="left" w:pos="3969"/>
      </w:tabs>
      <w:ind w:left="1304"/>
    </w:pPr>
  </w:style>
  <w:style w:type="paragraph" w:customStyle="1" w:styleId="Gemeinde">
    <w:name w:val="Gemeinde"/>
    <w:basedOn w:val="Standard"/>
    <w:qFormat/>
    <w:rsid w:val="0084316F"/>
    <w:pPr>
      <w:ind w:firstLine="709"/>
    </w:pPr>
  </w:style>
  <w:style w:type="paragraph" w:customStyle="1" w:styleId="Taufpatenschaft">
    <w:name w:val="Taufpatenschaft"/>
    <w:basedOn w:val="Standard"/>
    <w:qFormat/>
    <w:rsid w:val="0084316F"/>
    <w:pPr>
      <w:ind w:left="1814"/>
    </w:pPr>
  </w:style>
  <w:style w:type="paragraph" w:customStyle="1" w:styleId="Taufspruch">
    <w:name w:val="Taufspruch"/>
    <w:basedOn w:val="Standard"/>
    <w:next w:val="Standard"/>
    <w:qFormat/>
    <w:rsid w:val="0084316F"/>
    <w:pPr>
      <w:ind w:firstLine="1446"/>
    </w:pPr>
  </w:style>
  <w:style w:type="paragraph" w:customStyle="1" w:styleId="Hinweis">
    <w:name w:val="Hinweis"/>
    <w:basedOn w:val="Standard"/>
    <w:next w:val="Standard"/>
    <w:qFormat/>
    <w:rsid w:val="00112DCF"/>
    <w:pPr>
      <w:spacing w:line="240" w:lineRule="auto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raugott%20Sch&#228;chtele\Lokale%20Einstellungen\Temporary%20Internet%20Files\OLK5E\Pr&#228;lat%20Nordbaden%20PDF-Vorlage%20(2).dot" TargetMode="External"/></Relationships>
</file>

<file path=word/theme/theme1.xml><?xml version="1.0" encoding="utf-8"?>
<a:theme xmlns:a="http://schemas.openxmlformats.org/drawingml/2006/main" name="Office">
  <a:themeElements>
    <a:clrScheme name="Corporate Design ekiba">
      <a:dk1>
        <a:srgbClr val="000000"/>
      </a:dk1>
      <a:lt1>
        <a:srgbClr val="FFFFFF"/>
      </a:lt1>
      <a:dk2>
        <a:srgbClr val="005E7E"/>
      </a:dk2>
      <a:lt2>
        <a:srgbClr val="97BF0D"/>
      </a:lt2>
      <a:accent1>
        <a:srgbClr val="A2DAF4"/>
      </a:accent1>
      <a:accent2>
        <a:srgbClr val="8F8EC0"/>
      </a:accent2>
      <a:accent3>
        <a:srgbClr val="FFED00"/>
      </a:accent3>
      <a:accent4>
        <a:srgbClr val="0B72B5"/>
      </a:accent4>
      <a:accent5>
        <a:srgbClr val="DDE068"/>
      </a:accent5>
      <a:accent6>
        <a:srgbClr val="144C99"/>
      </a:accent6>
      <a:hlink>
        <a:srgbClr val="25AE93"/>
      </a:hlink>
      <a:folHlink>
        <a:srgbClr val="00A6D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AF88681A0FE46975B7262D257DE3E" ma:contentTypeVersion="12" ma:contentTypeDescription="Ein neues Dokument erstellen." ma:contentTypeScope="" ma:versionID="9d4bd22d2ca4eae67b840c4916b1d215">
  <xsd:schema xmlns:xsd="http://www.w3.org/2001/XMLSchema" xmlns:xs="http://www.w3.org/2001/XMLSchema" xmlns:p="http://schemas.microsoft.com/office/2006/metadata/properties" xmlns:ns2="e783ef8e-bb79-4f38-9dbd-9f8d8348981d" xmlns:ns3="f2f26e37-2538-4b86-b16b-bd0cee86e888" targetNamespace="http://schemas.microsoft.com/office/2006/metadata/properties" ma:root="true" ma:fieldsID="42df3e5fbdfb7a01ad1545d8c31df6aa" ns2:_="" ns3:_="">
    <xsd:import namespace="e783ef8e-bb79-4f38-9dbd-9f8d8348981d"/>
    <xsd:import namespace="f2f26e37-2538-4b86-b16b-bd0cee86e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3ef8e-bb79-4f38-9dbd-9f8d83489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26e37-2538-4b86-b16b-bd0cee86e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AF7E2-B330-4EA3-B040-86D452EC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3ef8e-bb79-4f38-9dbd-9f8d8348981d"/>
    <ds:schemaRef ds:uri="f2f26e37-2538-4b86-b16b-bd0cee86e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ECE64-8BC7-45E1-AEC6-27A08A542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Prälat Nordbaden PDF-Vorlage (2).dot</Template>
  <TotalTime>0</TotalTime>
  <Pages>1</Pages>
  <Words>41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Evangelischer Oberkirchenrat · Postfach 2269 · 76010 Karlsruhe</vt:lpstr>
    </vt:vector>
  </TitlesOfParts>
  <Company>copyteam GmbH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Evangelischer Oberkirchenrat · Postfach 2269 · 76010 Karlsruhe</dc:title>
  <dc:subject/>
  <dc:creator>Traugott Schächtele</dc:creator>
  <cp:keywords/>
  <cp:lastModifiedBy>Lisa Krengel</cp:lastModifiedBy>
  <cp:revision>2</cp:revision>
  <cp:lastPrinted>2024-07-05T11:16:00Z</cp:lastPrinted>
  <dcterms:created xsi:type="dcterms:W3CDTF">2025-07-09T08:28:00Z</dcterms:created>
  <dcterms:modified xsi:type="dcterms:W3CDTF">2025-07-09T08:28:00Z</dcterms:modified>
</cp:coreProperties>
</file>