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9E3" w:rsidRPr="007F3842" w:rsidRDefault="00266671" w:rsidP="00E33DA8">
      <w:pPr>
        <w:pStyle w:val="Datum"/>
        <w:framePr w:wrap="around"/>
      </w:pPr>
      <w:r w:rsidRPr="007F3842">
        <w:rPr>
          <w:noProof/>
          <w:lang w:eastAsia="de-DE"/>
        </w:rPr>
        <mc:AlternateContent>
          <mc:Choice Requires="wpg">
            <w:drawing>
              <wp:anchor distT="0" distB="0" distL="114300" distR="114300" simplePos="0" relativeHeight="251665920" behindDoc="0" locked="0" layoutInCell="1" allowOverlap="1">
                <wp:simplePos x="0" y="0"/>
                <wp:positionH relativeFrom="column">
                  <wp:posOffset>3867580</wp:posOffset>
                </wp:positionH>
                <wp:positionV relativeFrom="paragraph">
                  <wp:posOffset>-1703128</wp:posOffset>
                </wp:positionV>
                <wp:extent cx="2977258" cy="1961515"/>
                <wp:effectExtent l="0" t="0" r="33020" b="19685"/>
                <wp:wrapNone/>
                <wp:docPr id="13" name="Gruppieren 13"/>
                <wp:cNvGraphicFramePr/>
                <a:graphic xmlns:a="http://schemas.openxmlformats.org/drawingml/2006/main">
                  <a:graphicData uri="http://schemas.microsoft.com/office/word/2010/wordprocessingGroup">
                    <wpg:wgp>
                      <wpg:cNvGrpSpPr/>
                      <wpg:grpSpPr>
                        <a:xfrm>
                          <a:off x="0" y="0"/>
                          <a:ext cx="2977258" cy="1961515"/>
                          <a:chOff x="2908300" y="0"/>
                          <a:chExt cx="2977515" cy="1962150"/>
                        </a:xfrm>
                      </wpg:grpSpPr>
                      <wps:wsp>
                        <wps:cNvPr id="5" name="Gerader Verbinder 5"/>
                        <wps:cNvCnPr/>
                        <wps:spPr>
                          <a:xfrm>
                            <a:off x="3333750" y="0"/>
                            <a:ext cx="6350" cy="19621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Gerader Verbinder 6"/>
                        <wps:cNvCnPr/>
                        <wps:spPr>
                          <a:xfrm>
                            <a:off x="2908300" y="412750"/>
                            <a:ext cx="2758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Gerader Verbinder 7"/>
                        <wps:cNvCnPr/>
                        <wps:spPr>
                          <a:xfrm>
                            <a:off x="3016250" y="1568450"/>
                            <a:ext cx="28695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Gerader Verbinder 8"/>
                        <wps:cNvCnPr/>
                        <wps:spPr>
                          <a:xfrm>
                            <a:off x="5410200" y="139700"/>
                            <a:ext cx="0" cy="1790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Gerader Verbinder 9"/>
                        <wps:cNvCnPr/>
                        <wps:spPr>
                          <a:xfrm>
                            <a:off x="3016250" y="539750"/>
                            <a:ext cx="286956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20480D" id="Gruppieren 13" o:spid="_x0000_s1026" style="position:absolute;margin-left:304.55pt;margin-top:-134.1pt;width:234.45pt;height:154.45pt;z-index:251665920;mso-width-relative:margin;mso-height-relative:margin" coordorigin="29083" coordsize="29775,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">
                <v:line id="Gerader Verbinder 5" o:spid="_x0000_s1027" style="position:absolute;visibility:visible;mso-wrap-style:square" from="33337,0" to="33401,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CfBcMAAADaAAAADwAAAGRycy9kb3ducmV2LnhtbESPT2vCQBTE7wW/w/IEb2ajUi2pq0hB&#10;8STUPwdvj+wzmzb7Ns2uSfz23YLQ4zAzv2GW695WoqXGl44VTJIUBHHudMmFgvNpO34D4QOyxsox&#10;KXiQh/Vq8LLETLuOP6k9hkJECPsMFZgQ6kxKnxuy6BNXE0fv5hqLIcqmkLrBLsJtJadpOpcWS44L&#10;Bmv6MJR/H+9WwQ/mW7LXy65NO9PO5rf6sPi6KjUa9pt3EIH68B9+tvdawSv8XYk3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gnwXDAAAA2gAAAA8AAAAAAAAAAAAA&#10;AAAAoQIAAGRycy9kb3ducmV2LnhtbFBLBQYAAAAABAAEAPkAAACRAwAAAAA=&#10;" strokecolor="#a2daf4 [3204]" strokeweight=".5pt">
                  <v:stroke joinstyle="miter"/>
                </v:line>
                <v:line id="Gerader Verbinder 6" o:spid="_x0000_s1028" style="position:absolute;visibility:visible;mso-wrap-style:square" from="29083,4127" to="56667,4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IBcsMAAADaAAAADwAAAGRycy9kb3ducmV2LnhtbESPzWrDMBCE74G8g9hAb4mcFpzgWA4h&#10;kNJTofk55LZYG8uJtXIt1XbfvioUehxm5hsm3462ET11vnasYLlIQBCXTtdcKTifDvM1CB+QNTaO&#10;ScE3edgW00mOmXYDf1B/DJWIEPYZKjAhtJmUvjRk0S9cSxy9m+sshii7SuoOhwi3jXxOklRarDku&#10;GGxpb6h8HL+sgk8sD2Svl9c+GUz/kt7a99X9qtTTbNxtQAQaw3/4r/2mFaTweyXeAFn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yAXLDAAAA2gAAAA8AAAAAAAAAAAAA&#10;AAAAoQIAAGRycy9kb3ducmV2LnhtbFBLBQYAAAAABAAEAPkAAACRAwAAAAA=&#10;" strokecolor="#a2daf4 [3204]" strokeweight=".5pt">
                  <v:stroke joinstyle="miter"/>
                </v:line>
                <v:line id="Gerader Verbinder 7" o:spid="_x0000_s1029" style="position:absolute;visibility:visible;mso-wrap-style:square" from="30162,15684" to="58858,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6k6cEAAADaAAAADwAAAGRycy9kb3ducmV2LnhtbESPQYvCMBSE7wv+h/AEb2vqCirVKCK4&#10;eBJ09eDt0TybavNSm9jWf28WFvY4zMw3zGLV2VI0VPvCsYLRMAFBnDldcK7g9LP9nIHwAVlj6ZgU&#10;vMjDatn7WGCqXcsHao4hFxHCPkUFJoQqldJnhiz6oauIo3d1tcUQZZ1LXWMb4baUX0kykRYLjgsG&#10;K9oYyu7Hp1XwwGxL9nL+bpLWNOPJtdpPbxelBv1uPQcRqAv/4b/2TiuYwu+VeAPk8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qTpwQAAANoAAAAPAAAAAAAAAAAAAAAA&#10;AKECAABkcnMvZG93bnJldi54bWxQSwUGAAAAAAQABAD5AAAAjwMAAAAA&#10;" strokecolor="#a2daf4 [3204]" strokeweight=".5pt">
                  <v:stroke joinstyle="miter"/>
                </v:line>
                <v:line id="Gerader Verbinder 8" o:spid="_x0000_s1030" style="position:absolute;visibility:visible;mso-wrap-style:square" from="54102,1397" to="54102,1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wm78AAADaAAAADwAAAGRycy9kb3ducmV2LnhtbERPTYvCMBC9C/6HMMLebKoLrlSjiKB4&#10;WtDVg7ehGZtqM6lNbLv/3hwW9vh438t1byvRUuNLxwomSQqCOHe65ELB+Wc3noPwAVlj5ZgU/JKH&#10;9Wo4WGKmXcdHak+hEDGEfYYKTAh1JqXPDVn0iauJI3dzjcUQYVNI3WAXw20lp2k6kxZLjg0Ga9oa&#10;yh+nl1XwxHxH9nrZt2ln2s/Zrf7+ul+V+hj1mwWIQH34F/+5D1pB3BqvxBsgV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Ewm78AAADaAAAADwAAAAAAAAAAAAAAAACh&#10;AgAAZHJzL2Rvd25yZXYueG1sUEsFBgAAAAAEAAQA+QAAAI0DAAAAAA==&#10;" strokecolor="#a2daf4 [3204]" strokeweight=".5pt">
                  <v:stroke joinstyle="miter"/>
                </v:line>
                <v:line id="Gerader Verbinder 9" o:spid="_x0000_s1031" style="position:absolute;visibility:visible;mso-wrap-style:square" from="30162,5397" to="58858,5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2VAMMAAADaAAAADwAAAGRycy9kb3ducmV2LnhtbESPT2vCQBTE7wW/w/IEb81GBWtTV5GC&#10;4kmofw7eHtlnNm32bZpdk/jtu4LQ4zAzv2EWq95WoqXGl44VjJMUBHHudMmFgtNx8zoH4QOyxsox&#10;KbiTh9Vy8LLATLuOv6g9hEJECPsMFZgQ6kxKnxuy6BNXE0fv6hqLIcqmkLrBLsJtJSdpOpMWS44L&#10;Bmv6NJT/HG5WwS/mG7KX87ZNO9NOZ9d6//Z9UWo07NcfIAL14T/8bO+0gnd4XIk3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tlQDDAAAA2gAAAA8AAAAAAAAAAAAA&#10;AAAAoQIAAGRycy9kb3ducmV2LnhtbFBLBQYAAAAABAAEAPkAAACRAwAAAAA=&#10;" strokecolor="#a2daf4 [3204]" strokeweight=".5pt">
                  <v:stroke joinstyle="miter"/>
                </v:line>
              </v:group>
            </w:pict>
          </mc:Fallback>
        </mc:AlternateContent>
      </w:r>
      <w:r w:rsidR="007B1BC2" w:rsidRPr="007F3842">
        <w:t>Musterhausen</w:t>
      </w:r>
      <w:r w:rsidR="00AD682A" w:rsidRPr="007F3842">
        <w:t xml:space="preserve">, </w:t>
      </w:r>
      <w:r w:rsidR="00A67B51" w:rsidRPr="007F3842">
        <w:fldChar w:fldCharType="begin"/>
      </w:r>
      <w:r w:rsidR="00A67B51" w:rsidRPr="007F3842">
        <w:instrText xml:space="preserve"> TIME \@ "dd.MM.yyyy" </w:instrText>
      </w:r>
      <w:r w:rsidR="00A67B51" w:rsidRPr="007F3842">
        <w:fldChar w:fldCharType="separate"/>
      </w:r>
      <w:r w:rsidR="00D35CF0">
        <w:rPr>
          <w:noProof/>
        </w:rPr>
        <w:t>09.07.2025</w:t>
      </w:r>
      <w:r w:rsidR="00A67B51" w:rsidRPr="007F3842">
        <w:fldChar w:fldCharType="end"/>
      </w:r>
    </w:p>
    <w:p w:rsidR="00F174AE" w:rsidRPr="007F3842" w:rsidRDefault="003A0C31" w:rsidP="007F3842">
      <w:r w:rsidRPr="00192D0B">
        <w:rPr>
          <w:noProof/>
          <w:lang w:eastAsia="de-DE"/>
        </w:rPr>
        <mc:AlternateContent>
          <mc:Choice Requires="wpg">
            <w:drawing>
              <wp:anchor distT="0" distB="0" distL="114300" distR="114300" simplePos="0" relativeHeight="251670016" behindDoc="0" locked="0" layoutInCell="1" allowOverlap="1" wp14:anchorId="1FC9FE52" wp14:editId="232E4D3B">
                <wp:simplePos x="0" y="0"/>
                <wp:positionH relativeFrom="column">
                  <wp:posOffset>-81915</wp:posOffset>
                </wp:positionH>
                <wp:positionV relativeFrom="paragraph">
                  <wp:posOffset>-1870075</wp:posOffset>
                </wp:positionV>
                <wp:extent cx="6920865" cy="1962150"/>
                <wp:effectExtent l="0" t="0" r="32385" b="19050"/>
                <wp:wrapNone/>
                <wp:docPr id="17" name="Gruppieren 17"/>
                <wp:cNvGraphicFramePr/>
                <a:graphic xmlns:a="http://schemas.openxmlformats.org/drawingml/2006/main">
                  <a:graphicData uri="http://schemas.microsoft.com/office/word/2010/wordprocessingGroup">
                    <wpg:wgp>
                      <wpg:cNvGrpSpPr/>
                      <wpg:grpSpPr>
                        <a:xfrm>
                          <a:off x="0" y="0"/>
                          <a:ext cx="6920865" cy="1962150"/>
                          <a:chOff x="-1035050" y="0"/>
                          <a:chExt cx="6920865" cy="1962150"/>
                        </a:xfrm>
                      </wpg:grpSpPr>
                      <wps:wsp>
                        <wps:cNvPr id="18" name="Gerader Verbinder 18"/>
                        <wps:cNvCnPr/>
                        <wps:spPr>
                          <a:xfrm>
                            <a:off x="3333750" y="0"/>
                            <a:ext cx="6350" cy="19621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Gerader Verbinder 19"/>
                        <wps:cNvCnPr/>
                        <wps:spPr>
                          <a:xfrm>
                            <a:off x="2908300" y="329612"/>
                            <a:ext cx="2758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Gerader Verbinder 20"/>
                        <wps:cNvCnPr/>
                        <wps:spPr>
                          <a:xfrm>
                            <a:off x="3016250" y="1568450"/>
                            <a:ext cx="28695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Gerader Verbinder 21"/>
                        <wps:cNvCnPr/>
                        <wps:spPr>
                          <a:xfrm>
                            <a:off x="5410200" y="139700"/>
                            <a:ext cx="0" cy="1790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Gerader Verbinder 22"/>
                        <wps:cNvCnPr/>
                        <wps:spPr>
                          <a:xfrm>
                            <a:off x="3016250" y="539750"/>
                            <a:ext cx="28695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Textfeld 2"/>
                        <wps:cNvSpPr txBox="1">
                          <a:spLocks noChangeArrowheads="1"/>
                        </wps:cNvSpPr>
                        <wps:spPr bwMode="auto">
                          <a:xfrm>
                            <a:off x="-1035050" y="139700"/>
                            <a:ext cx="4108450" cy="1390605"/>
                          </a:xfrm>
                          <a:prstGeom prst="rect">
                            <a:avLst/>
                          </a:prstGeom>
                          <a:solidFill>
                            <a:srgbClr val="FF0000"/>
                          </a:solidFill>
                          <a:ln w="9525">
                            <a:solidFill>
                              <a:srgbClr val="000000"/>
                            </a:solidFill>
                            <a:miter lim="800000"/>
                            <a:headEnd/>
                            <a:tailEnd/>
                          </a:ln>
                        </wps:spPr>
                        <wps:txbx>
                          <w:txbxContent>
                            <w:p w:rsidR="003A0C31" w:rsidRPr="008D2943" w:rsidRDefault="003A0C31" w:rsidP="003A0C31">
                              <w:pPr>
                                <w:rPr>
                                  <w:rFonts w:ascii="Trebuchet MS" w:hAnsi="Trebuchet MS"/>
                                  <w:color w:val="FFFFFF" w:themeColor="background1"/>
                                </w:rPr>
                              </w:pPr>
                              <w:r w:rsidRPr="008D2943">
                                <w:rPr>
                                  <w:rFonts w:ascii="Trebuchet MS" w:hAnsi="Trebuchet MS"/>
                                  <w:color w:val="FFFFFF" w:themeColor="background1"/>
                                </w:rPr>
                                <w:t xml:space="preserve">Mit Doppelklick in </w:t>
                              </w:r>
                              <w:r>
                                <w:rPr>
                                  <w:rFonts w:ascii="Trebuchet MS" w:hAnsi="Trebuchet MS"/>
                                  <w:color w:val="FFFFFF" w:themeColor="background1"/>
                                </w:rPr>
                                <w:t>eine</w:t>
                              </w:r>
                              <w:r w:rsidRPr="008D2943">
                                <w:rPr>
                                  <w:rFonts w:ascii="Trebuchet MS" w:hAnsi="Trebuchet MS"/>
                                  <w:color w:val="FFFFFF" w:themeColor="background1"/>
                                </w:rPr>
                                <w:t xml:space="preserve"> Ecke kommen Sie auf die Hintergrund-Ebene mit Logo</w:t>
                              </w:r>
                              <w:r>
                                <w:rPr>
                                  <w:rFonts w:ascii="Trebuchet MS" w:hAnsi="Trebuchet MS"/>
                                  <w:color w:val="FFFFFF" w:themeColor="background1"/>
                                </w:rPr>
                                <w:t>, Kontaktdaten</w:t>
                              </w:r>
                              <w:r w:rsidRPr="008D2943">
                                <w:rPr>
                                  <w:rFonts w:ascii="Trebuchet MS" w:hAnsi="Trebuchet MS"/>
                                  <w:color w:val="FFFFFF" w:themeColor="background1"/>
                                </w:rPr>
                                <w:t xml:space="preserve"> und Web-Adresse. </w:t>
                              </w:r>
                              <w:r>
                                <w:rPr>
                                  <w:rFonts w:ascii="Trebuchet MS" w:hAnsi="Trebuchet MS"/>
                                  <w:color w:val="FFFFFF" w:themeColor="background1"/>
                                </w:rPr>
                                <w:br/>
                              </w:r>
                              <w:r w:rsidRPr="008D2943">
                                <w:rPr>
                                  <w:rFonts w:ascii="Trebuchet MS" w:hAnsi="Trebuchet MS"/>
                                  <w:color w:val="FFFFFF" w:themeColor="background1"/>
                                </w:rPr>
                                <w:t xml:space="preserve">Hilfslinien und diese Fläche bitte </w:t>
                              </w:r>
                              <w:r>
                                <w:rPr>
                                  <w:rFonts w:ascii="Trebuchet MS" w:hAnsi="Trebuchet MS"/>
                                  <w:color w:val="FFFFFF" w:themeColor="background1"/>
                                </w:rPr>
                                <w:t>lös</w:t>
                              </w:r>
                              <w:r w:rsidRPr="008D2943">
                                <w:rPr>
                                  <w:rFonts w:ascii="Trebuchet MS" w:hAnsi="Trebuchet MS"/>
                                  <w:color w:val="FFFFFF" w:themeColor="background1"/>
                                </w:rPr>
                                <w:t xml:space="preserve">chen, </w:t>
                              </w:r>
                              <w:r w:rsidRPr="00CF6163">
                                <w:rPr>
                                  <w:rFonts w:ascii="Trebuchet MS" w:hAnsi="Trebuchet MS"/>
                                  <w:b/>
                                  <w:i/>
                                  <w:color w:val="FFFFFF" w:themeColor="background1"/>
                                </w:rPr>
                                <w:t>nachdem</w:t>
                              </w:r>
                              <w:r w:rsidRPr="008D2943">
                                <w:rPr>
                                  <w:rFonts w:ascii="Trebuchet MS" w:hAnsi="Trebuchet MS"/>
                                  <w:color w:val="FFFFFF" w:themeColor="background1"/>
                                </w:rPr>
                                <w:t xml:space="preserve"> diese angepasst sind.</w:t>
                              </w:r>
                              <w:r w:rsidR="000E1684">
                                <w:rPr>
                                  <w:rFonts w:ascii="Trebuchet MS" w:hAnsi="Trebuchet MS"/>
                                  <w:color w:val="FFFFFF" w:themeColor="background1"/>
                                </w:rPr>
                                <w:br/>
                                <w:t>Logo tauschen: In Kopfzeile doppelklicken, rechte Maustaste auf Logo, „Bild ändern“, eigenes Logo auswählen. Bild korrekt skalieren und an die richtige Stelle positionieren.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FC9FE52" id="Gruppieren 17" o:spid="_x0000_s1026" style="position:absolute;margin-left:-6.45pt;margin-top:-147.25pt;width:544.95pt;height:154.5pt;z-index:251670016;mso-width-relative:margin;mso-height-relative:margin" coordorigin="-10350" coordsize="69208,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">
                <v:line id="Gerader Verbinder 18" o:spid="_x0000_s1027" style="position:absolute;visibility:visible;mso-wrap-style:square" from="33337,0" to="33401,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uMM8QAAADbAAAADwAAAGRycy9kb3ducmV2LnhtbESPQWvCQBCF7wX/wzJCb3WjBSvRVURQ&#10;PBVq24O3ITtmo9nZmF2T9N93DoXeZnhv3vtmtRl8rTpqYxXYwHSSgSIugq24NPD1uX9ZgIoJ2WId&#10;mAz8UITNevS0wtyGnj+oO6VSSQjHHA24lJpc61g48hgnoSEW7RJaj0nWttS2xV7Cfa1nWTbXHiuW&#10;BocN7RwVt9PDG7hjsSd//j50We+61/mleX+7no15Hg/bJahEQ/o3/10freALrPwiA+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4wzxAAAANsAAAAPAAAAAAAAAAAA&#10;AAAAAKECAABkcnMvZG93bnJldi54bWxQSwUGAAAAAAQABAD5AAAAkgMAAAAA&#10;" strokecolor="#a2daf4 [3204]" strokeweight=".5pt">
                  <v:stroke joinstyle="miter"/>
                </v:line>
                <v:line id="Gerader Verbinder 19" o:spid="_x0000_s1028" style="position:absolute;visibility:visible;mso-wrap-style:square" from="29083,3296" to="56667,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pqMEAAADbAAAADwAAAGRycy9kb3ducmV2LnhtbERPTWvCQBC9F/wPywi91Y0VrMZsRApK&#10;T0JtPXgbsmM2mp1Ns9sk/vuuIPQ2j/c52Xqwteio9ZVjBdNJAoK4cLriUsH31/ZlAcIHZI21Y1Jw&#10;Iw/rfPSUYapdz5/UHUIpYgj7FBWYEJpUSl8YsugnriGO3Nm1FkOEbSl1i30Mt7V8TZK5tFhxbDDY&#10;0Luh4nr4tQp+sNiSPR13XdKbbjY/N/u3y0mp5/GwWYEINIR/8cP9oeP8Jdx/i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ymowQAAANsAAAAPAAAAAAAAAAAAAAAA&#10;AKECAABkcnMvZG93bnJldi54bWxQSwUGAAAAAAQABAD5AAAAjwMAAAAA&#10;" strokecolor="#a2daf4 [3204]" strokeweight=".5pt">
                  <v:stroke joinstyle="miter"/>
                </v:line>
                <v:line id="Gerader Verbinder 20" o:spid="_x0000_s1029" style="position:absolute;visibility:visible;mso-wrap-style:square" from="30162,15684" to="58858,15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a2daf4 [3204]" strokeweight=".5pt">
                  <v:stroke joinstyle="miter"/>
                </v:line>
                <v:line id="Gerader Verbinder 21" o:spid="_x0000_s1030" style="position:absolute;visibility:visible;mso-wrap-style:square" from="54102,1397" to="54102,1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vE8QAAADbAAAADwAAAGRycy9kb3ducmV2LnhtbESPQWvCQBSE7wX/w/KE3uomKaQSXUWE&#10;lJ4KtXrw9sg+s9Hs25jdJum/7xYKPQ4z8w2z3k62FQP1vnGsIF0kIIgrpxuuFRw/y6clCB+QNbaO&#10;ScE3edhuZg9rLLQb+YOGQ6hFhLAvUIEJoSuk9JUhi37hOuLoXVxvMUTZ11L3OEa4bWWWJLm02HBc&#10;MNjR3lB1O3xZBXesSrLn0+uQjGZ4zi/d+8v1rNTjfNqtQASawn/4r/2mFWQp/H6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e8TxAAAANsAAAAPAAAAAAAAAAAA&#10;AAAAAKECAABkcnMvZG93bnJldi54bWxQSwUGAAAAAAQABAD5AAAAkgMAAAAA&#10;" strokecolor="#a2daf4 [3204]" strokeweight=".5pt">
                  <v:stroke joinstyle="miter"/>
                </v:line>
                <v:line id="Gerader Verbinder 22" o:spid="_x0000_s1031" style="position:absolute;visibility:visible;mso-wrap-style:square" from="30162,5397" to="58858,5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9xZMQAAADbAAAADwAAAGRycy9kb3ducmV2LnhtbESPzWrDMBCE74W+g9hCb7VcB5LiWg6l&#10;kJBTIX+H3BZrYzmxVq6l2O7bV4FCj8PMfMMUy8m2YqDeN44VvCYpCOLK6YZrBYf96uUNhA/IGlvH&#10;pOCHPCzLx4cCc+1G3tKwC7WIEPY5KjAhdLmUvjJk0SeuI47e2fUWQ5R9LXWPY4TbVmZpOpcWG44L&#10;Bjv6NFRddzer4BurFdnTcT2koxlm83P3tbiclHp+mj7eQQSawn/4r73RCrIM7l/iD5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r3FkxAAAANsAAAAPAAAAAAAAAAAA&#10;AAAAAKECAABkcnMvZG93bnJldi54bWxQSwUGAAAAAAQABAD5AAAAkgMAAAAA&#10;" strokecolor="#a2daf4 [3204]" strokeweight=".5pt">
                  <v:stroke joinstyle="miter"/>
                </v:line>
                <v:shapetype id="_x0000_t202" coordsize="21600,21600" o:spt="202" path="m,l,21600r21600,l21600,xe">
                  <v:stroke joinstyle="miter"/>
                  <v:path gradientshapeok="t" o:connecttype="rect"/>
                </v:shapetype>
                <v:shape id="Textfeld 2" o:spid="_x0000_s1032" type="#_x0000_t202" style="position:absolute;left:-10350;top:1397;width:41084;height:1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OJMMA&#10;AADbAAAADwAAAGRycy9kb3ducmV2LnhtbESPQWvCQBSE70L/w/IKvemmKUiIrqG0FMSLaAu9PrPP&#10;bDT7NuxuY/TXu4VCj8PMfMMsq9F2YiAfWscKnmcZCOLa6ZYbBV+fH9MCRIjIGjvHpOBKAarVw2SJ&#10;pXYX3tGwj41IEA4lKjAx9qWUoTZkMcxcT5y8o/MWY5K+kdrjJcFtJ/Msm0uLLacFgz29GarP+x+r&#10;YHOiA/Hwfij8zoVtcTU3/z0q9fQ4vi5ARBrjf/ivvdYK8hf4/Z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vOJMMAAADbAAAADwAAAAAAAAAAAAAAAACYAgAAZHJzL2Rv&#10;d25yZXYueG1sUEsFBgAAAAAEAAQA9QAAAIgDAAAAAA==&#10;" fillcolor="red">
                  <v:textbox>
                    <w:txbxContent>
                      <w:p w:rsidR="003A0C31" w:rsidRPr="008D2943" w:rsidRDefault="003A0C31" w:rsidP="003A0C31">
                        <w:pPr>
                          <w:rPr>
                            <w:rFonts w:ascii="Trebuchet MS" w:hAnsi="Trebuchet MS"/>
                            <w:color w:val="FFFFFF" w:themeColor="background1"/>
                          </w:rPr>
                        </w:pPr>
                        <w:r w:rsidRPr="008D2943">
                          <w:rPr>
                            <w:rFonts w:ascii="Trebuchet MS" w:hAnsi="Trebuchet MS"/>
                            <w:color w:val="FFFFFF" w:themeColor="background1"/>
                          </w:rPr>
                          <w:t xml:space="preserve">Mit Doppelklick in </w:t>
                        </w:r>
                        <w:r>
                          <w:rPr>
                            <w:rFonts w:ascii="Trebuchet MS" w:hAnsi="Trebuchet MS"/>
                            <w:color w:val="FFFFFF" w:themeColor="background1"/>
                          </w:rPr>
                          <w:t>eine</w:t>
                        </w:r>
                        <w:r w:rsidRPr="008D2943">
                          <w:rPr>
                            <w:rFonts w:ascii="Trebuchet MS" w:hAnsi="Trebuchet MS"/>
                            <w:color w:val="FFFFFF" w:themeColor="background1"/>
                          </w:rPr>
                          <w:t xml:space="preserve"> Ecke kommen Sie auf die Hintergrund-Ebene mit Logo</w:t>
                        </w:r>
                        <w:r>
                          <w:rPr>
                            <w:rFonts w:ascii="Trebuchet MS" w:hAnsi="Trebuchet MS"/>
                            <w:color w:val="FFFFFF" w:themeColor="background1"/>
                          </w:rPr>
                          <w:t>, Kontaktdaten</w:t>
                        </w:r>
                        <w:r w:rsidRPr="008D2943">
                          <w:rPr>
                            <w:rFonts w:ascii="Trebuchet MS" w:hAnsi="Trebuchet MS"/>
                            <w:color w:val="FFFFFF" w:themeColor="background1"/>
                          </w:rPr>
                          <w:t xml:space="preserve"> und Web-Adresse. </w:t>
                        </w:r>
                        <w:r>
                          <w:rPr>
                            <w:rFonts w:ascii="Trebuchet MS" w:hAnsi="Trebuchet MS"/>
                            <w:color w:val="FFFFFF" w:themeColor="background1"/>
                          </w:rPr>
                          <w:br/>
                        </w:r>
                        <w:r w:rsidRPr="008D2943">
                          <w:rPr>
                            <w:rFonts w:ascii="Trebuchet MS" w:hAnsi="Trebuchet MS"/>
                            <w:color w:val="FFFFFF" w:themeColor="background1"/>
                          </w:rPr>
                          <w:t xml:space="preserve">Hilfslinien und diese Fläche bitte </w:t>
                        </w:r>
                        <w:r>
                          <w:rPr>
                            <w:rFonts w:ascii="Trebuchet MS" w:hAnsi="Trebuchet MS"/>
                            <w:color w:val="FFFFFF" w:themeColor="background1"/>
                          </w:rPr>
                          <w:t>lös</w:t>
                        </w:r>
                        <w:r w:rsidRPr="008D2943">
                          <w:rPr>
                            <w:rFonts w:ascii="Trebuchet MS" w:hAnsi="Trebuchet MS"/>
                            <w:color w:val="FFFFFF" w:themeColor="background1"/>
                          </w:rPr>
                          <w:t xml:space="preserve">chen, </w:t>
                        </w:r>
                        <w:r w:rsidRPr="00CF6163">
                          <w:rPr>
                            <w:rFonts w:ascii="Trebuchet MS" w:hAnsi="Trebuchet MS"/>
                            <w:b/>
                            <w:i/>
                            <w:color w:val="FFFFFF" w:themeColor="background1"/>
                          </w:rPr>
                          <w:t>nachdem</w:t>
                        </w:r>
                        <w:r w:rsidRPr="008D2943">
                          <w:rPr>
                            <w:rFonts w:ascii="Trebuchet MS" w:hAnsi="Trebuchet MS"/>
                            <w:color w:val="FFFFFF" w:themeColor="background1"/>
                          </w:rPr>
                          <w:t xml:space="preserve"> diese angepasst sind.</w:t>
                        </w:r>
                        <w:r w:rsidR="000E1684">
                          <w:rPr>
                            <w:rFonts w:ascii="Trebuchet MS" w:hAnsi="Trebuchet MS"/>
                            <w:color w:val="FFFFFF" w:themeColor="background1"/>
                          </w:rPr>
                          <w:br/>
                          <w:t>Logo tauschen: In Kopfzeile doppelklicken, rechte Maustaste auf Logo, „Bild ändern“, eigenes Logo auswählen. Bild korrekt skalieren und an die richtige Stelle positionieren.</w:t>
                        </w:r>
                      </w:p>
                    </w:txbxContent>
                  </v:textbox>
                </v:shape>
              </v:group>
            </w:pict>
          </mc:Fallback>
        </mc:AlternateContent>
      </w:r>
      <w:r w:rsidR="00E33DA8" w:rsidRPr="007F3842">
        <w:t xml:space="preserve">wie schnell die Zeit vergeht! Nun feiert Ihr Kind schon den ersten Geburtstag! Dazu gratuliere ich </w:t>
      </w:r>
      <w:r w:rsidR="00E33DA8" w:rsidRPr="00E33DA8">
        <w:rPr>
          <w:color w:val="FF0000"/>
        </w:rPr>
        <w:t xml:space="preserve">NN </w:t>
      </w:r>
      <w:r w:rsidR="00E33DA8" w:rsidRPr="007F3842">
        <w:t>sehr herzlich und wünsche Ihrer ganzen Familie ein wunderschönes Geburtstagsfest!</w:t>
      </w:r>
    </w:p>
    <w:p w:rsidR="00266671" w:rsidRPr="00E33DA8" w:rsidRDefault="00266671" w:rsidP="00E33DA8">
      <w:pPr>
        <w:pStyle w:val="Anschrift"/>
        <w:framePr w:wrap="notBeside"/>
      </w:pPr>
      <w:r w:rsidRPr="00E33DA8">
        <w:t>Anschrift Herr / Frau / Familie</w:t>
      </w:r>
    </w:p>
    <w:p w:rsidR="00266671" w:rsidRPr="00E33DA8" w:rsidRDefault="00266671" w:rsidP="00E33DA8">
      <w:pPr>
        <w:pStyle w:val="Anschrift"/>
        <w:framePr w:wrap="notBeside"/>
      </w:pPr>
      <w:r w:rsidRPr="00E33DA8">
        <w:t>Name, Vorname</w:t>
      </w:r>
    </w:p>
    <w:p w:rsidR="007F3842" w:rsidRPr="00E33DA8" w:rsidRDefault="00266671" w:rsidP="005B0AC5">
      <w:pPr>
        <w:pStyle w:val="Anschrift"/>
        <w:framePr w:wrap="notBeside"/>
      </w:pPr>
      <w:r w:rsidRPr="00E33DA8">
        <w:t xml:space="preserve">Straße, </w:t>
      </w:r>
      <w:r w:rsidRPr="005B0AC5">
        <w:t>Hausnummer</w:t>
      </w:r>
    </w:p>
    <w:p w:rsidR="007F3842" w:rsidRPr="00E33DA8" w:rsidRDefault="007F3842" w:rsidP="00E33DA8">
      <w:pPr>
        <w:pStyle w:val="Anschrift"/>
        <w:framePr w:wrap="notBeside"/>
      </w:pPr>
      <w:r w:rsidRPr="00E33DA8">
        <w:t>PLZ Ort</w:t>
      </w:r>
    </w:p>
    <w:p w:rsidR="009B7B69" w:rsidRPr="00EC234F" w:rsidRDefault="00E33DA8" w:rsidP="00E33DA8">
      <w:pPr>
        <w:pStyle w:val="Anrede"/>
        <w:framePr w:wrap="around"/>
        <w:rPr>
          <w:color w:val="FF0000"/>
        </w:rPr>
      </w:pPr>
      <w:r w:rsidRPr="00EC234F">
        <w:rPr>
          <w:color w:val="FF0000"/>
        </w:rPr>
        <w:t xml:space="preserve">1. Geburtstag, </w:t>
      </w:r>
      <w:r w:rsidR="00187341" w:rsidRPr="00EC234F">
        <w:rPr>
          <w:color w:val="FF0000"/>
        </w:rPr>
        <w:t>diese Zeile löschen, „Liebe Eltern von“/„Liebe Familie NN“ handschriftlich</w:t>
      </w:r>
    </w:p>
    <w:p w:rsidR="009B7B69" w:rsidRPr="003750DF" w:rsidRDefault="009B7B69" w:rsidP="007F3842">
      <w:r w:rsidRPr="003750DF">
        <w:t xml:space="preserve">Vielleicht kann Ihr Kind schon stehen. Vielleicht geht es sogar schon seine ersten eigenen Schritte. Es fängt immer mehr an, eigene Wege zu entdecken und zu gehen. Anfänge sind etwas ganz Besonderes, und es tut gut, sich der Verbundenheit und der Unterstützung anderer zu vergewissern. Der Hilfe Gottes; der Menschen, die mit mir meinen Anfang feiern. So eine Feier kann die Taufe sein. Dazu möchte ich Sie herzlich einladen. </w:t>
      </w:r>
    </w:p>
    <w:p w:rsidR="009B7B69" w:rsidRPr="007F3842" w:rsidRDefault="009B7B69" w:rsidP="007F3842">
      <w:r w:rsidRPr="007F3842">
        <w:t xml:space="preserve">Die Taufe ist eine Liebeserklärung von Gott. Die Liebe Gottes zu dem Kind gilt natürlich auch ohne Taufe. Aber es macht eben </w:t>
      </w:r>
      <w:r w:rsidR="003750DF">
        <w:t>–</w:t>
      </w:r>
      <w:r w:rsidRPr="007F3842">
        <w:t xml:space="preserve"> wie bei jeder Liebeserklärung </w:t>
      </w:r>
      <w:r w:rsidR="003750DF">
        <w:t>–</w:t>
      </w:r>
      <w:r w:rsidRPr="007F3842">
        <w:t xml:space="preserve"> einen</w:t>
      </w:r>
      <w:r w:rsidR="003750DF">
        <w:t xml:space="preserve"> </w:t>
      </w:r>
      <w:r w:rsidRPr="007F3842">
        <w:t>Unterschied, ob sie auch laut ausgesprochen wird, sodass man sie hören kann. Bei der Taufe wird Gottes Liebe persönlich zugesprochen: Du bist Gottes geliebtes Kind. Wenn du deine ersten Schritte gehst und deine Welt entdeckst, begleite ich dich. Wenn du stehst und wenn du fällst, bin ich da. Wo auch immer dein Weg dich hinführt, meine Liebe lässt niemals nach. Ich bin für dich da. Alle Tage.</w:t>
      </w:r>
    </w:p>
    <w:p w:rsidR="009B7B69" w:rsidRPr="007F3842" w:rsidRDefault="009B7B69" w:rsidP="007F3842">
      <w:r w:rsidRPr="007F3842">
        <w:t xml:space="preserve">Ich freue mich sehr, wenn Sie auf mich zukommen und wir gemeinsam überlegen, wie wir eine Taufe für Ihr Kind gestalten können. </w:t>
      </w:r>
    </w:p>
    <w:p w:rsidR="009B7B69" w:rsidRPr="007F3842" w:rsidRDefault="009B7B69" w:rsidP="007F3842">
      <w:r w:rsidRPr="007F3842">
        <w:t>Als Überraschung und Gruß der Kirchengemeinde habe ich Ihnen und Ihrem Kind eine Messlatte beigelegt. Darauf können Sie die kleinen und großen Anfänge im Wachsen und Werden Ihres Kindes markieren: die Größe Ihres Kindes am ersten Geburtstag. Am ersten Tag im Kinder</w:t>
      </w:r>
      <w:r w:rsidR="00187341">
        <w:softHyphen/>
      </w:r>
      <w:r w:rsidRPr="007F3842">
        <w:t xml:space="preserve">garten. Am ersten Schultag – oder am ersten Tag jedes neuen Jahres. </w:t>
      </w:r>
    </w:p>
    <w:p w:rsidR="009B7B69" w:rsidRPr="007F3842" w:rsidRDefault="009B7B69" w:rsidP="007F3842">
      <w:r w:rsidRPr="007F3842">
        <w:t>Mit herzlichen Grüßen</w:t>
      </w:r>
    </w:p>
    <w:sectPr w:rsidR="009B7B69" w:rsidRPr="007F3842" w:rsidSect="00E33DA8">
      <w:headerReference w:type="even" r:id="rId9"/>
      <w:headerReference w:type="default" r:id="rId10"/>
      <w:footerReference w:type="even" r:id="rId11"/>
      <w:footerReference w:type="default" r:id="rId12"/>
      <w:headerReference w:type="first" r:id="rId13"/>
      <w:footerReference w:type="first" r:id="rId14"/>
      <w:pgSz w:w="11907" w:h="16840" w:code="9"/>
      <w:pgMar w:top="3005" w:right="1701" w:bottom="1701" w:left="1134"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27E" w:rsidRDefault="005D427E">
      <w:r>
        <w:separator/>
      </w:r>
    </w:p>
  </w:endnote>
  <w:endnote w:type="continuationSeparator" w:id="0">
    <w:p w:rsidR="005D427E" w:rsidRDefault="005D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w:altName w:val="Calibri"/>
    <w:charset w:val="00"/>
    <w:family w:val="swiss"/>
    <w:pitch w:val="variable"/>
    <w:sig w:usb0="00000003" w:usb1="10000048"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CF0" w:rsidRDefault="00D35C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CF0" w:rsidRDefault="00D35C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167" w:rsidRPr="006B1167" w:rsidRDefault="006B1167" w:rsidP="006B1167">
    <w:pPr>
      <w:pStyle w:val="Web-Adresse"/>
      <w:framePr w:wrap="around"/>
    </w:pPr>
    <w:r w:rsidRPr="006B1167">
      <w:t>www.eki-musterhausen.de</w:t>
    </w:r>
  </w:p>
  <w:p w:rsidR="006B1167" w:rsidRPr="006B1167" w:rsidRDefault="006B1167" w:rsidP="006B1167">
    <w:pPr>
      <w:pStyle w:val="Kontaktdaten"/>
      <w:framePr w:wrap="around"/>
    </w:pPr>
    <w:r w:rsidRPr="006B1167">
      <w:t>Evangelische Kirchengemeinde</w:t>
    </w:r>
  </w:p>
  <w:p w:rsidR="006B1167" w:rsidRPr="006B1167" w:rsidRDefault="006B1167" w:rsidP="006B1167">
    <w:pPr>
      <w:pStyle w:val="Kontaktdaten"/>
      <w:framePr w:wrap="around"/>
    </w:pPr>
    <w:r w:rsidRPr="006B1167">
      <w:t>Musterhausen</w:t>
    </w:r>
  </w:p>
  <w:p w:rsidR="006B1167" w:rsidRPr="006B1167" w:rsidRDefault="006B1167" w:rsidP="006B1167">
    <w:pPr>
      <w:pStyle w:val="Kontaktdaten"/>
      <w:framePr w:wrap="around"/>
    </w:pPr>
    <w:r w:rsidRPr="006B1167">
      <w:t>Max Mustermann</w:t>
    </w:r>
  </w:p>
  <w:p w:rsidR="006B1167" w:rsidRPr="006B1167" w:rsidRDefault="006B1167" w:rsidP="006B1167">
    <w:pPr>
      <w:pStyle w:val="Kontaktdaten"/>
      <w:framePr w:wrap="around"/>
    </w:pPr>
    <w:r w:rsidRPr="006B1167">
      <w:t>12345 Musterhausen</w:t>
    </w:r>
  </w:p>
  <w:p w:rsidR="006B1167" w:rsidRPr="006B1167" w:rsidRDefault="006B1167" w:rsidP="006B1167">
    <w:pPr>
      <w:pStyle w:val="Kontaktdaten"/>
      <w:framePr w:wrap="around"/>
    </w:pPr>
    <w:r w:rsidRPr="006B1167">
      <w:t>Musterstraße 1, 76000 Mustergemeinde</w:t>
    </w:r>
  </w:p>
  <w:p w:rsidR="006B1167" w:rsidRPr="006B1167" w:rsidRDefault="006B1167" w:rsidP="006B1167">
    <w:pPr>
      <w:pStyle w:val="Kontaktdaten"/>
      <w:framePr w:wrap="around"/>
    </w:pPr>
    <w:r w:rsidRPr="006B1167">
      <w:t>Telefon 000 000-00</w:t>
    </w:r>
  </w:p>
  <w:p w:rsidR="006B1167" w:rsidRPr="006B1167" w:rsidRDefault="006B1167" w:rsidP="006B1167">
    <w:pPr>
      <w:pStyle w:val="Kontaktdaten"/>
      <w:framePr w:wrap="around"/>
    </w:pPr>
    <w:r w:rsidRPr="006B1167">
      <w:t>E-Mail musterhausen@</w:t>
    </w:r>
    <w:r w:rsidR="00D35CF0">
      <w:t>ekir</w:t>
    </w:r>
    <w:r w:rsidRPr="006B1167">
      <w:t>.de</w:t>
    </w:r>
  </w:p>
  <w:p w:rsidR="00B9726E" w:rsidRPr="005B0AC5" w:rsidRDefault="006B1167" w:rsidP="005B0AC5">
    <w:pPr>
      <w:pStyle w:val="Fuzeile"/>
    </w:pPr>
    <w:r>
      <w:rPr>
        <w:noProof/>
        <w:lang w:eastAsia="de-DE"/>
      </w:rPr>
      <w:drawing>
        <wp:anchor distT="0" distB="0" distL="114300" distR="114300" simplePos="0" relativeHeight="251660800" behindDoc="1" locked="0" layoutInCell="1" allowOverlap="1" wp14:anchorId="18C2D981" wp14:editId="061EF8D7">
          <wp:simplePos x="0" y="0"/>
          <wp:positionH relativeFrom="page">
            <wp:align>left</wp:align>
          </wp:positionH>
          <wp:positionV relativeFrom="page">
            <wp:align>bottom</wp:align>
          </wp:positionV>
          <wp:extent cx="7560000" cy="55008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yConv.com__Anschreiben 1. Geburtstag HG_26062024.emf"/>
                  <pic:cNvPicPr/>
                </pic:nvPicPr>
                <pic:blipFill rotWithShape="1">
                  <a:blip r:embed="rId1" cstate="print">
                    <a:extLst>
                      <a:ext uri="{28A0092B-C50C-407E-A947-70E740481C1C}">
                        <a14:useLocalDpi xmlns:a14="http://schemas.microsoft.com/office/drawing/2010/main" val="0"/>
                      </a:ext>
                    </a:extLst>
                  </a:blip>
                  <a:srcRect t="48475" b="1"/>
                  <a:stretch/>
                </pic:blipFill>
                <pic:spPr bwMode="auto">
                  <a:xfrm>
                    <a:off x="0" y="0"/>
                    <a:ext cx="7560000" cy="5500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27E" w:rsidRDefault="005D427E">
      <w:r>
        <w:separator/>
      </w:r>
    </w:p>
  </w:footnote>
  <w:footnote w:type="continuationSeparator" w:id="0">
    <w:p w:rsidR="005D427E" w:rsidRDefault="005D4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CF0" w:rsidRDefault="00D35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26E" w:rsidRPr="00D72AD8" w:rsidRDefault="00CF0CB0" w:rsidP="00D72AD8">
    <w:pPr>
      <w:pStyle w:val="KopfzeileSeite2ff"/>
      <w:tabs>
        <w:tab w:val="clear" w:pos="6521"/>
        <w:tab w:val="left" w:pos="6804"/>
      </w:tabs>
      <w:spacing w:before="300" w:line="200" w:lineRule="exact"/>
      <w:rPr>
        <w:rFonts w:ascii="Trebuchet MS" w:hAnsi="Trebuchet MS"/>
        <w:sz w:val="16"/>
        <w:szCs w:val="16"/>
      </w:rPr>
    </w:pPr>
    <w:r w:rsidRPr="00D72AD8">
      <w:rPr>
        <w:rFonts w:ascii="Trebuchet MS" w:hAnsi="Trebuchet MS"/>
        <w:snapToGrid w:val="0"/>
        <w:sz w:val="16"/>
        <w:szCs w:val="16"/>
      </w:rPr>
      <w:t xml:space="preserve">Seite </w:t>
    </w:r>
    <w:r w:rsidRPr="00D72AD8">
      <w:rPr>
        <w:rFonts w:ascii="Trebuchet MS" w:hAnsi="Trebuchet MS"/>
        <w:snapToGrid w:val="0"/>
        <w:sz w:val="16"/>
        <w:szCs w:val="16"/>
      </w:rPr>
      <w:fldChar w:fldCharType="begin"/>
    </w:r>
    <w:r w:rsidRPr="00D72AD8">
      <w:rPr>
        <w:rFonts w:ascii="Trebuchet MS" w:hAnsi="Trebuchet MS"/>
        <w:snapToGrid w:val="0"/>
        <w:sz w:val="16"/>
        <w:szCs w:val="16"/>
      </w:rPr>
      <w:instrText xml:space="preserve"> PAGE </w:instrText>
    </w:r>
    <w:r w:rsidRPr="00D72AD8">
      <w:rPr>
        <w:rFonts w:ascii="Trebuchet MS" w:hAnsi="Trebuchet MS"/>
        <w:snapToGrid w:val="0"/>
        <w:sz w:val="16"/>
        <w:szCs w:val="16"/>
      </w:rPr>
      <w:fldChar w:fldCharType="separate"/>
    </w:r>
    <w:r w:rsidR="00192D0B">
      <w:rPr>
        <w:rFonts w:ascii="Trebuchet MS" w:hAnsi="Trebuchet MS"/>
        <w:noProof/>
        <w:snapToGrid w:val="0"/>
        <w:sz w:val="16"/>
        <w:szCs w:val="16"/>
      </w:rPr>
      <w:t>2</w:t>
    </w:r>
    <w:r w:rsidRPr="00D72AD8">
      <w:rPr>
        <w:rFonts w:ascii="Trebuchet MS" w:hAnsi="Trebuchet MS"/>
        <w:snapToGrid w:val="0"/>
        <w:sz w:val="16"/>
        <w:szCs w:val="16"/>
      </w:rPr>
      <w:fldChar w:fldCharType="end"/>
    </w:r>
    <w:r w:rsidRPr="00D72AD8">
      <w:rPr>
        <w:rFonts w:ascii="Trebuchet MS" w:hAnsi="Trebuchet MS"/>
        <w:snapToGrid w:val="0"/>
        <w:sz w:val="16"/>
        <w:szCs w:val="16"/>
      </w:rPr>
      <w:t xml:space="preserve"> von </w:t>
    </w:r>
    <w:r w:rsidRPr="00D72AD8">
      <w:rPr>
        <w:rFonts w:ascii="Trebuchet MS" w:hAnsi="Trebuchet MS"/>
        <w:snapToGrid w:val="0"/>
        <w:sz w:val="16"/>
        <w:szCs w:val="16"/>
      </w:rPr>
      <w:fldChar w:fldCharType="begin"/>
    </w:r>
    <w:r w:rsidRPr="00D72AD8">
      <w:rPr>
        <w:rFonts w:ascii="Trebuchet MS" w:hAnsi="Trebuchet MS"/>
        <w:snapToGrid w:val="0"/>
        <w:sz w:val="16"/>
        <w:szCs w:val="16"/>
      </w:rPr>
      <w:instrText xml:space="preserve"> NUMPAGES </w:instrText>
    </w:r>
    <w:r w:rsidRPr="00D72AD8">
      <w:rPr>
        <w:rFonts w:ascii="Trebuchet MS" w:hAnsi="Trebuchet MS"/>
        <w:snapToGrid w:val="0"/>
        <w:sz w:val="16"/>
        <w:szCs w:val="16"/>
      </w:rPr>
      <w:fldChar w:fldCharType="separate"/>
    </w:r>
    <w:r w:rsidR="00192D0B">
      <w:rPr>
        <w:rFonts w:ascii="Trebuchet MS" w:hAnsi="Trebuchet MS"/>
        <w:noProof/>
        <w:snapToGrid w:val="0"/>
        <w:sz w:val="16"/>
        <w:szCs w:val="16"/>
      </w:rPr>
      <w:t>1</w:t>
    </w:r>
    <w:r w:rsidRPr="00D72AD8">
      <w:rPr>
        <w:rFonts w:ascii="Trebuchet MS" w:hAnsi="Trebuchet MS"/>
        <w:snapToGrid w:val="0"/>
        <w:sz w:val="16"/>
        <w:szCs w:val="16"/>
      </w:rPr>
      <w:fldChar w:fldCharType="end"/>
    </w:r>
    <w:r w:rsidRPr="00D72AD8">
      <w:rPr>
        <w:rFonts w:ascii="Trebuchet MS" w:hAnsi="Trebuchet MS"/>
        <w:snapToGrid w:val="0"/>
        <w:sz w:val="16"/>
        <w:szCs w:val="16"/>
      </w:rPr>
      <w:t xml:space="preserve"> zum </w:t>
    </w:r>
    <w:r w:rsidR="00B9726E" w:rsidRPr="00D72AD8">
      <w:rPr>
        <w:rFonts w:ascii="Trebuchet MS" w:hAnsi="Trebuchet MS"/>
        <w:sz w:val="16"/>
        <w:szCs w:val="16"/>
      </w:rPr>
      <w:t xml:space="preserve">Schreiben vom </w:t>
    </w:r>
    <w:r w:rsidR="00A67B51" w:rsidRPr="00D72AD8">
      <w:rPr>
        <w:rFonts w:ascii="Trebuchet MS" w:hAnsi="Trebuchet MS"/>
        <w:sz w:val="16"/>
        <w:szCs w:val="16"/>
      </w:rPr>
      <w:fldChar w:fldCharType="begin"/>
    </w:r>
    <w:r w:rsidR="00A67B51" w:rsidRPr="00D72AD8">
      <w:rPr>
        <w:rFonts w:ascii="Trebuchet MS" w:hAnsi="Trebuchet MS"/>
        <w:sz w:val="16"/>
        <w:szCs w:val="16"/>
      </w:rPr>
      <w:instrText xml:space="preserve"> TIME \@ "dd.MM.yyyy" </w:instrText>
    </w:r>
    <w:r w:rsidR="00A67B51" w:rsidRPr="00D72AD8">
      <w:rPr>
        <w:rFonts w:ascii="Trebuchet MS" w:hAnsi="Trebuchet MS"/>
        <w:sz w:val="16"/>
        <w:szCs w:val="16"/>
      </w:rPr>
      <w:fldChar w:fldCharType="separate"/>
    </w:r>
    <w:r w:rsidR="00D35CF0">
      <w:rPr>
        <w:rFonts w:ascii="Trebuchet MS" w:hAnsi="Trebuchet MS"/>
        <w:noProof/>
        <w:sz w:val="16"/>
        <w:szCs w:val="16"/>
      </w:rPr>
      <w:t>09.07.2025</w:t>
    </w:r>
    <w:r w:rsidR="00A67B51" w:rsidRPr="00D72AD8">
      <w:rPr>
        <w:rFonts w:ascii="Trebuchet MS" w:hAnsi="Trebuchet MS"/>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26E" w:rsidRPr="009C1489" w:rsidRDefault="009C1489" w:rsidP="009C1489">
    <w:bookmarkStart w:id="0" w:name="_GoBack"/>
    <w:r w:rsidRPr="009C1489">
      <w:rPr>
        <w:noProof/>
        <w:lang w:eastAsia="de-DE"/>
      </w:rPr>
      <w:drawing>
        <wp:anchor distT="0" distB="0" distL="114300" distR="114300" simplePos="0" relativeHeight="251658752" behindDoc="1" locked="0" layoutInCell="1" allowOverlap="1">
          <wp:simplePos x="0" y="0"/>
          <wp:positionH relativeFrom="column">
            <wp:posOffset>4299585</wp:posOffset>
          </wp:positionH>
          <wp:positionV relativeFrom="paragraph">
            <wp:posOffset>40640</wp:posOffset>
          </wp:positionV>
          <wp:extent cx="1733550" cy="1015991"/>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01599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1986E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C0C4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163B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22A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2613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8EB3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1EEC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CC5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C2A9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208A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94"/>
    <w:rsid w:val="00005AE8"/>
    <w:rsid w:val="00037B9A"/>
    <w:rsid w:val="00041120"/>
    <w:rsid w:val="00044445"/>
    <w:rsid w:val="000716B9"/>
    <w:rsid w:val="00080049"/>
    <w:rsid w:val="000979B2"/>
    <w:rsid w:val="000B6378"/>
    <w:rsid w:val="000C01A1"/>
    <w:rsid w:val="000C6903"/>
    <w:rsid w:val="000D3C5D"/>
    <w:rsid w:val="000D4CAE"/>
    <w:rsid w:val="000E1684"/>
    <w:rsid w:val="0012014F"/>
    <w:rsid w:val="00122EB5"/>
    <w:rsid w:val="0013776A"/>
    <w:rsid w:val="001516CE"/>
    <w:rsid w:val="001760E9"/>
    <w:rsid w:val="00187341"/>
    <w:rsid w:val="00192D0B"/>
    <w:rsid w:val="001C299A"/>
    <w:rsid w:val="002162EF"/>
    <w:rsid w:val="00251F34"/>
    <w:rsid w:val="00266671"/>
    <w:rsid w:val="002B10A5"/>
    <w:rsid w:val="002F46E4"/>
    <w:rsid w:val="003035DA"/>
    <w:rsid w:val="003055A9"/>
    <w:rsid w:val="00306FD8"/>
    <w:rsid w:val="00337629"/>
    <w:rsid w:val="00352837"/>
    <w:rsid w:val="003750DF"/>
    <w:rsid w:val="0038128F"/>
    <w:rsid w:val="00397071"/>
    <w:rsid w:val="003A0C31"/>
    <w:rsid w:val="003A48E5"/>
    <w:rsid w:val="003D2EFE"/>
    <w:rsid w:val="003D549C"/>
    <w:rsid w:val="003E3395"/>
    <w:rsid w:val="003F057A"/>
    <w:rsid w:val="003F5930"/>
    <w:rsid w:val="00405C9B"/>
    <w:rsid w:val="00421E17"/>
    <w:rsid w:val="00434D1D"/>
    <w:rsid w:val="004433F2"/>
    <w:rsid w:val="00464AB5"/>
    <w:rsid w:val="00483394"/>
    <w:rsid w:val="004A32CF"/>
    <w:rsid w:val="004B6EE6"/>
    <w:rsid w:val="004C0157"/>
    <w:rsid w:val="004C761B"/>
    <w:rsid w:val="004E631D"/>
    <w:rsid w:val="004F2B40"/>
    <w:rsid w:val="004F70EB"/>
    <w:rsid w:val="00511EBB"/>
    <w:rsid w:val="00537E33"/>
    <w:rsid w:val="00540E2A"/>
    <w:rsid w:val="00541B51"/>
    <w:rsid w:val="00574434"/>
    <w:rsid w:val="005775CB"/>
    <w:rsid w:val="005B0AC5"/>
    <w:rsid w:val="005C7134"/>
    <w:rsid w:val="005D427E"/>
    <w:rsid w:val="005E0061"/>
    <w:rsid w:val="0063368F"/>
    <w:rsid w:val="00661E4C"/>
    <w:rsid w:val="00666270"/>
    <w:rsid w:val="00691760"/>
    <w:rsid w:val="006A29FD"/>
    <w:rsid w:val="006B1167"/>
    <w:rsid w:val="006B4E2D"/>
    <w:rsid w:val="006C59E8"/>
    <w:rsid w:val="006D7937"/>
    <w:rsid w:val="007072D8"/>
    <w:rsid w:val="007149EA"/>
    <w:rsid w:val="00721FB2"/>
    <w:rsid w:val="00731783"/>
    <w:rsid w:val="00762181"/>
    <w:rsid w:val="007A1C2A"/>
    <w:rsid w:val="007B1BC2"/>
    <w:rsid w:val="007D2053"/>
    <w:rsid w:val="007F3842"/>
    <w:rsid w:val="008260B7"/>
    <w:rsid w:val="008270FE"/>
    <w:rsid w:val="00827DFF"/>
    <w:rsid w:val="00831887"/>
    <w:rsid w:val="008536DF"/>
    <w:rsid w:val="00856C94"/>
    <w:rsid w:val="00860B5C"/>
    <w:rsid w:val="008726BC"/>
    <w:rsid w:val="00877A6D"/>
    <w:rsid w:val="008808AA"/>
    <w:rsid w:val="008D2943"/>
    <w:rsid w:val="008D73B5"/>
    <w:rsid w:val="00914857"/>
    <w:rsid w:val="00924EB2"/>
    <w:rsid w:val="00926BDD"/>
    <w:rsid w:val="009522C7"/>
    <w:rsid w:val="009524FC"/>
    <w:rsid w:val="00973602"/>
    <w:rsid w:val="00973E32"/>
    <w:rsid w:val="009A1839"/>
    <w:rsid w:val="009A7ADE"/>
    <w:rsid w:val="009B7B69"/>
    <w:rsid w:val="009C1489"/>
    <w:rsid w:val="00A12C19"/>
    <w:rsid w:val="00A149B2"/>
    <w:rsid w:val="00A4775E"/>
    <w:rsid w:val="00A65161"/>
    <w:rsid w:val="00A67B51"/>
    <w:rsid w:val="00AD682A"/>
    <w:rsid w:val="00AF7EA1"/>
    <w:rsid w:val="00B249E3"/>
    <w:rsid w:val="00B37855"/>
    <w:rsid w:val="00B419BC"/>
    <w:rsid w:val="00B65CBA"/>
    <w:rsid w:val="00B82E55"/>
    <w:rsid w:val="00B9726E"/>
    <w:rsid w:val="00BA2AE8"/>
    <w:rsid w:val="00BB5827"/>
    <w:rsid w:val="00BD183E"/>
    <w:rsid w:val="00BE5937"/>
    <w:rsid w:val="00BE5E41"/>
    <w:rsid w:val="00C00D5B"/>
    <w:rsid w:val="00C23838"/>
    <w:rsid w:val="00C44641"/>
    <w:rsid w:val="00CC2C29"/>
    <w:rsid w:val="00CF0CB0"/>
    <w:rsid w:val="00CF178B"/>
    <w:rsid w:val="00CF6163"/>
    <w:rsid w:val="00D35CF0"/>
    <w:rsid w:val="00D57A7B"/>
    <w:rsid w:val="00D70306"/>
    <w:rsid w:val="00D72AD8"/>
    <w:rsid w:val="00D76DC1"/>
    <w:rsid w:val="00D82809"/>
    <w:rsid w:val="00D84C77"/>
    <w:rsid w:val="00DB0A7B"/>
    <w:rsid w:val="00DB56F3"/>
    <w:rsid w:val="00DC21A4"/>
    <w:rsid w:val="00DD5D3C"/>
    <w:rsid w:val="00E0436A"/>
    <w:rsid w:val="00E13731"/>
    <w:rsid w:val="00E20433"/>
    <w:rsid w:val="00E23B0A"/>
    <w:rsid w:val="00E2506A"/>
    <w:rsid w:val="00E332B2"/>
    <w:rsid w:val="00E33DA8"/>
    <w:rsid w:val="00E346D6"/>
    <w:rsid w:val="00E546DD"/>
    <w:rsid w:val="00E56580"/>
    <w:rsid w:val="00E57604"/>
    <w:rsid w:val="00E8663B"/>
    <w:rsid w:val="00EB0D53"/>
    <w:rsid w:val="00EC234F"/>
    <w:rsid w:val="00EC5C15"/>
    <w:rsid w:val="00EC7325"/>
    <w:rsid w:val="00EC741B"/>
    <w:rsid w:val="00EC7A0C"/>
    <w:rsid w:val="00ED6D45"/>
    <w:rsid w:val="00EE0F59"/>
    <w:rsid w:val="00EE30D9"/>
    <w:rsid w:val="00F174AE"/>
    <w:rsid w:val="00F838B0"/>
    <w:rsid w:val="00FA23E7"/>
    <w:rsid w:val="00FA4CAF"/>
    <w:rsid w:val="00FC2DCA"/>
    <w:rsid w:val="00FC4E2A"/>
    <w:rsid w:val="00FF2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E52E3"/>
  <w15:chartTrackingRefBased/>
  <w15:docId w15:val="{33950C6A-4F31-4A0A-BC11-94C0E3A3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EastAsia" w:hAnsi="Trebuchet MS" w:cstheme="minorBidi"/>
        <w:sz w:val="22"/>
        <w:szCs w:val="22"/>
        <w:lang w:val="de-DE"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760E9"/>
    <w:pPr>
      <w:spacing w:after="200"/>
    </w:pPr>
    <w:rPr>
      <w:rFonts w:ascii="Cambria" w:hAnsi="Cambria"/>
    </w:rPr>
  </w:style>
  <w:style w:type="paragraph" w:styleId="berschrift1">
    <w:name w:val="heading 1"/>
    <w:basedOn w:val="Standard"/>
    <w:next w:val="Standard"/>
    <w:link w:val="berschrift1Zchn"/>
    <w:uiPriority w:val="9"/>
    <w:qFormat/>
    <w:rsid w:val="003D549C"/>
    <w:pPr>
      <w:keepNext/>
      <w:keepLines/>
      <w:spacing w:before="320" w:after="0" w:line="240" w:lineRule="auto"/>
      <w:outlineLvl w:val="0"/>
    </w:pPr>
    <w:rPr>
      <w:rFonts w:ascii="Calibri Light" w:eastAsia="SimSun" w:hAnsi="Calibri Light" w:cs="Times New Roman"/>
      <w:color w:val="2E74B5"/>
      <w:sz w:val="30"/>
      <w:szCs w:val="30"/>
    </w:rPr>
  </w:style>
  <w:style w:type="paragraph" w:styleId="berschrift2">
    <w:name w:val="heading 2"/>
    <w:basedOn w:val="Standard"/>
    <w:next w:val="Standard"/>
    <w:link w:val="berschrift2Zchn"/>
    <w:uiPriority w:val="9"/>
    <w:semiHidden/>
    <w:unhideWhenUsed/>
    <w:qFormat/>
    <w:rsid w:val="003D549C"/>
    <w:pPr>
      <w:keepNext/>
      <w:keepLines/>
      <w:spacing w:before="40" w:after="0" w:line="240" w:lineRule="auto"/>
      <w:outlineLvl w:val="1"/>
    </w:pPr>
    <w:rPr>
      <w:rFonts w:ascii="Calibri Light" w:eastAsia="SimSun" w:hAnsi="Calibri Light" w:cs="Times New Roman"/>
      <w:color w:val="C45911"/>
      <w:sz w:val="28"/>
      <w:szCs w:val="28"/>
    </w:rPr>
  </w:style>
  <w:style w:type="paragraph" w:styleId="berschrift3">
    <w:name w:val="heading 3"/>
    <w:basedOn w:val="Standard"/>
    <w:next w:val="Standard"/>
    <w:link w:val="berschrift3Zchn"/>
    <w:uiPriority w:val="9"/>
    <w:semiHidden/>
    <w:unhideWhenUsed/>
    <w:qFormat/>
    <w:rsid w:val="003D549C"/>
    <w:pPr>
      <w:keepNext/>
      <w:keepLines/>
      <w:spacing w:before="40" w:after="0" w:line="240" w:lineRule="auto"/>
      <w:outlineLvl w:val="2"/>
    </w:pPr>
    <w:rPr>
      <w:rFonts w:ascii="Calibri Light" w:eastAsia="SimSun" w:hAnsi="Calibri Light" w:cs="Times New Roman"/>
      <w:color w:val="538135"/>
      <w:sz w:val="26"/>
      <w:szCs w:val="26"/>
    </w:rPr>
  </w:style>
  <w:style w:type="paragraph" w:styleId="berschrift4">
    <w:name w:val="heading 4"/>
    <w:basedOn w:val="Standard"/>
    <w:next w:val="Standard"/>
    <w:link w:val="berschrift4Zchn"/>
    <w:uiPriority w:val="9"/>
    <w:semiHidden/>
    <w:unhideWhenUsed/>
    <w:qFormat/>
    <w:rsid w:val="003D549C"/>
    <w:pPr>
      <w:keepNext/>
      <w:keepLines/>
      <w:spacing w:before="40" w:after="0"/>
      <w:outlineLvl w:val="3"/>
    </w:pPr>
    <w:rPr>
      <w:rFonts w:ascii="Calibri Light" w:eastAsia="SimSun" w:hAnsi="Calibri Light" w:cs="Times New Roman"/>
      <w:i/>
      <w:iCs/>
      <w:color w:val="2F5496"/>
      <w:sz w:val="25"/>
      <w:szCs w:val="25"/>
    </w:rPr>
  </w:style>
  <w:style w:type="paragraph" w:styleId="berschrift5">
    <w:name w:val="heading 5"/>
    <w:basedOn w:val="Standard"/>
    <w:next w:val="Standard"/>
    <w:link w:val="berschrift5Zchn"/>
    <w:uiPriority w:val="9"/>
    <w:semiHidden/>
    <w:unhideWhenUsed/>
    <w:qFormat/>
    <w:rsid w:val="003D549C"/>
    <w:pPr>
      <w:keepNext/>
      <w:keepLines/>
      <w:spacing w:before="40" w:after="0"/>
      <w:outlineLvl w:val="4"/>
    </w:pPr>
    <w:rPr>
      <w:rFonts w:ascii="Calibri Light" w:eastAsia="SimSun" w:hAnsi="Calibri Light" w:cs="Times New Roman"/>
      <w:i/>
      <w:iCs/>
      <w:color w:val="833C0B"/>
      <w:sz w:val="24"/>
      <w:szCs w:val="24"/>
    </w:rPr>
  </w:style>
  <w:style w:type="paragraph" w:styleId="berschrift6">
    <w:name w:val="heading 6"/>
    <w:basedOn w:val="Standard"/>
    <w:next w:val="Standard"/>
    <w:link w:val="berschrift6Zchn"/>
    <w:uiPriority w:val="9"/>
    <w:semiHidden/>
    <w:unhideWhenUsed/>
    <w:qFormat/>
    <w:rsid w:val="003D549C"/>
    <w:pPr>
      <w:keepNext/>
      <w:keepLines/>
      <w:spacing w:before="40" w:after="0"/>
      <w:outlineLvl w:val="5"/>
    </w:pPr>
    <w:rPr>
      <w:rFonts w:ascii="Calibri Light" w:eastAsia="SimSun" w:hAnsi="Calibri Light" w:cs="Times New Roman"/>
      <w:i/>
      <w:iCs/>
      <w:color w:val="385623"/>
      <w:sz w:val="23"/>
      <w:szCs w:val="23"/>
    </w:rPr>
  </w:style>
  <w:style w:type="paragraph" w:styleId="berschrift7">
    <w:name w:val="heading 7"/>
    <w:basedOn w:val="Standard"/>
    <w:next w:val="Standard"/>
    <w:link w:val="berschrift7Zchn"/>
    <w:uiPriority w:val="9"/>
    <w:semiHidden/>
    <w:unhideWhenUsed/>
    <w:qFormat/>
    <w:rsid w:val="003D549C"/>
    <w:pPr>
      <w:keepNext/>
      <w:keepLines/>
      <w:spacing w:before="40" w:after="0"/>
      <w:outlineLvl w:val="6"/>
    </w:pPr>
    <w:rPr>
      <w:rFonts w:ascii="Calibri Light" w:eastAsia="SimSun" w:hAnsi="Calibri Light" w:cs="Times New Roman"/>
      <w:color w:val="1F4E79"/>
    </w:rPr>
  </w:style>
  <w:style w:type="paragraph" w:styleId="berschrift8">
    <w:name w:val="heading 8"/>
    <w:basedOn w:val="Standard"/>
    <w:next w:val="Standard"/>
    <w:link w:val="berschrift8Zchn"/>
    <w:uiPriority w:val="9"/>
    <w:semiHidden/>
    <w:unhideWhenUsed/>
    <w:qFormat/>
    <w:rsid w:val="003D549C"/>
    <w:pPr>
      <w:keepNext/>
      <w:keepLines/>
      <w:spacing w:before="40" w:after="0"/>
      <w:outlineLvl w:val="7"/>
    </w:pPr>
    <w:rPr>
      <w:rFonts w:ascii="Calibri Light" w:eastAsia="SimSun" w:hAnsi="Calibri Light" w:cs="Times New Roman"/>
      <w:color w:val="833C0B"/>
      <w:sz w:val="21"/>
      <w:szCs w:val="21"/>
    </w:rPr>
  </w:style>
  <w:style w:type="paragraph" w:styleId="berschrift9">
    <w:name w:val="heading 9"/>
    <w:basedOn w:val="Standard"/>
    <w:next w:val="Standard"/>
    <w:link w:val="berschrift9Zchn"/>
    <w:uiPriority w:val="9"/>
    <w:semiHidden/>
    <w:unhideWhenUsed/>
    <w:qFormat/>
    <w:rsid w:val="003D549C"/>
    <w:pPr>
      <w:keepNext/>
      <w:keepLines/>
      <w:spacing w:before="40" w:after="0"/>
      <w:outlineLvl w:val="8"/>
    </w:pPr>
    <w:rPr>
      <w:rFonts w:ascii="Calibri Light" w:eastAsia="SimSun" w:hAnsi="Calibri Light" w:cs="Times New Roman"/>
      <w:color w:val="3856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A0C31"/>
    <w:pPr>
      <w:spacing w:before="425" w:after="0"/>
    </w:pPr>
    <w:rPr>
      <w:rFonts w:ascii="Myriad" w:hAnsi="Myriad"/>
      <w:sz w:val="34"/>
    </w:rPr>
  </w:style>
  <w:style w:type="paragraph" w:styleId="Fuzeile">
    <w:name w:val="footer"/>
    <w:basedOn w:val="Standard"/>
    <w:rsid w:val="003A0C31"/>
    <w:pPr>
      <w:spacing w:after="0"/>
    </w:pPr>
    <w:rPr>
      <w:rFonts w:ascii="Myriad" w:hAnsi="Myriad"/>
      <w:sz w:val="16"/>
    </w:rPr>
  </w:style>
  <w:style w:type="paragraph" w:customStyle="1" w:styleId="Anschrift">
    <w:name w:val="Anschrift"/>
    <w:basedOn w:val="Standard"/>
    <w:next w:val="Standard"/>
    <w:rsid w:val="005B0AC5"/>
    <w:pPr>
      <w:framePr w:w="4820" w:h="3119" w:hRule="exact" w:hSpace="2722" w:vSpace="964" w:wrap="notBeside" w:vAnchor="page" w:hAnchor="text" w:y="3006"/>
      <w:tabs>
        <w:tab w:val="right" w:pos="709"/>
        <w:tab w:val="left" w:pos="851"/>
      </w:tabs>
      <w:spacing w:after="0"/>
    </w:pPr>
  </w:style>
  <w:style w:type="paragraph" w:customStyle="1" w:styleId="Absenderangaben">
    <w:name w:val="Absenderangaben"/>
    <w:basedOn w:val="Standard"/>
    <w:rsid w:val="003A0C31"/>
    <w:pPr>
      <w:spacing w:after="0"/>
    </w:pPr>
    <w:rPr>
      <w:rFonts w:ascii="Myriad" w:hAnsi="Myriad"/>
      <w:sz w:val="17"/>
    </w:rPr>
  </w:style>
  <w:style w:type="paragraph" w:styleId="Datum">
    <w:name w:val="Date"/>
    <w:basedOn w:val="Standard"/>
    <w:next w:val="Standard"/>
    <w:link w:val="DatumZchn"/>
    <w:uiPriority w:val="99"/>
    <w:unhideWhenUsed/>
    <w:rsid w:val="007F3842"/>
    <w:pPr>
      <w:framePr w:w="3119" w:wrap="around" w:vAnchor="page" w:hAnchor="page" w:x="8676" w:y="4934"/>
    </w:pPr>
  </w:style>
  <w:style w:type="paragraph" w:customStyle="1" w:styleId="Flietextglied">
    <w:name w:val="Fließtextglied"/>
    <w:basedOn w:val="Standard"/>
    <w:next w:val="Standard"/>
    <w:pPr>
      <w:tabs>
        <w:tab w:val="right" w:pos="-142"/>
        <w:tab w:val="left" w:pos="0"/>
      </w:tabs>
      <w:ind w:hanging="851"/>
    </w:pPr>
  </w:style>
  <w:style w:type="paragraph" w:customStyle="1" w:styleId="Nachricht">
    <w:name w:val="Nachricht"/>
    <w:basedOn w:val="Standard"/>
    <w:next w:val="Standard"/>
    <w:pPr>
      <w:tabs>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Unterzeichner">
    <w:name w:val="Unterzeichner"/>
    <w:basedOn w:val="Standard"/>
    <w:next w:val="Standard"/>
    <w:pPr>
      <w:tabs>
        <w:tab w:val="left" w:pos="6237"/>
      </w:tabs>
    </w:pPr>
  </w:style>
  <w:style w:type="paragraph" w:customStyle="1" w:styleId="Verteiler">
    <w:name w:val="Verteiler"/>
    <w:basedOn w:val="Standard"/>
    <w:next w:val="Standard"/>
    <w:pPr>
      <w:tabs>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ind w:left="425" w:hanging="425"/>
    </w:pPr>
  </w:style>
  <w:style w:type="paragraph" w:customStyle="1" w:styleId="E2">
    <w:name w:val="E2"/>
    <w:aliases w:val="Einrückung 2. Stufe"/>
    <w:basedOn w:val="E1"/>
    <w:pPr>
      <w:ind w:left="851"/>
    </w:pPr>
  </w:style>
  <w:style w:type="paragraph" w:customStyle="1" w:styleId="E3">
    <w:name w:val="E3"/>
    <w:aliases w:val="Einrückung 3. Stufe"/>
    <w:basedOn w:val="E1"/>
    <w:pPr>
      <w:ind w:left="1276"/>
    </w:pPr>
  </w:style>
  <w:style w:type="paragraph" w:customStyle="1" w:styleId="Absenderangaben2">
    <w:name w:val="Absenderangaben2"/>
    <w:basedOn w:val="Absenderangaben"/>
    <w:pPr>
      <w:spacing w:before="80" w:line="240" w:lineRule="auto"/>
    </w:pPr>
  </w:style>
  <w:style w:type="paragraph" w:styleId="Sprechblasentext">
    <w:name w:val="Balloon Text"/>
    <w:basedOn w:val="Standard"/>
    <w:semiHidden/>
    <w:rsid w:val="006A29FD"/>
    <w:rPr>
      <w:rFonts w:ascii="Tahoma" w:hAnsi="Tahoma" w:cs="Tahoma"/>
      <w:sz w:val="16"/>
      <w:szCs w:val="16"/>
    </w:rPr>
  </w:style>
  <w:style w:type="paragraph" w:customStyle="1" w:styleId="AbsenderangabenFenster">
    <w:name w:val="Absenderangaben Fenster"/>
    <w:basedOn w:val="Absenderangaben"/>
    <w:next w:val="Anschrift"/>
    <w:pPr>
      <w:ind w:left="851"/>
    </w:pPr>
  </w:style>
  <w:style w:type="character" w:styleId="Hyperlink">
    <w:name w:val="Hyperlink"/>
    <w:rsid w:val="001760E9"/>
    <w:rPr>
      <w:color w:val="auto"/>
      <w:u w:val="none"/>
    </w:rPr>
  </w:style>
  <w:style w:type="paragraph" w:customStyle="1" w:styleId="EinfacherAbsatz">
    <w:name w:val="[Einfacher Absatz]"/>
    <w:basedOn w:val="Standard"/>
    <w:rsid w:val="009522C7"/>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erschrift1Zchn">
    <w:name w:val="Überschrift 1 Zchn"/>
    <w:link w:val="berschrift1"/>
    <w:uiPriority w:val="9"/>
    <w:rsid w:val="003D549C"/>
    <w:rPr>
      <w:rFonts w:ascii="Calibri Light" w:eastAsia="SimSun" w:hAnsi="Calibri Light" w:cs="Times New Roman"/>
      <w:color w:val="2E74B5"/>
      <w:sz w:val="30"/>
      <w:szCs w:val="30"/>
    </w:rPr>
  </w:style>
  <w:style w:type="character" w:customStyle="1" w:styleId="berschrift2Zchn">
    <w:name w:val="Überschrift 2 Zchn"/>
    <w:link w:val="berschrift2"/>
    <w:uiPriority w:val="9"/>
    <w:semiHidden/>
    <w:rsid w:val="003D549C"/>
    <w:rPr>
      <w:rFonts w:ascii="Calibri Light" w:eastAsia="SimSun" w:hAnsi="Calibri Light" w:cs="Times New Roman"/>
      <w:color w:val="C45911"/>
      <w:sz w:val="28"/>
      <w:szCs w:val="28"/>
    </w:rPr>
  </w:style>
  <w:style w:type="character" w:customStyle="1" w:styleId="berschrift3Zchn">
    <w:name w:val="Überschrift 3 Zchn"/>
    <w:link w:val="berschrift3"/>
    <w:uiPriority w:val="9"/>
    <w:semiHidden/>
    <w:rsid w:val="003D549C"/>
    <w:rPr>
      <w:rFonts w:ascii="Calibri Light" w:eastAsia="SimSun" w:hAnsi="Calibri Light" w:cs="Times New Roman"/>
      <w:color w:val="538135"/>
      <w:sz w:val="26"/>
      <w:szCs w:val="26"/>
    </w:rPr>
  </w:style>
  <w:style w:type="character" w:customStyle="1" w:styleId="berschrift4Zchn">
    <w:name w:val="Überschrift 4 Zchn"/>
    <w:link w:val="berschrift4"/>
    <w:uiPriority w:val="9"/>
    <w:semiHidden/>
    <w:rsid w:val="003D549C"/>
    <w:rPr>
      <w:rFonts w:ascii="Calibri Light" w:eastAsia="SimSun" w:hAnsi="Calibri Light" w:cs="Times New Roman"/>
      <w:i/>
      <w:iCs/>
      <w:color w:val="2F5496"/>
      <w:sz w:val="25"/>
      <w:szCs w:val="25"/>
    </w:rPr>
  </w:style>
  <w:style w:type="character" w:customStyle="1" w:styleId="berschrift5Zchn">
    <w:name w:val="Überschrift 5 Zchn"/>
    <w:link w:val="berschrift5"/>
    <w:uiPriority w:val="9"/>
    <w:semiHidden/>
    <w:rsid w:val="003D549C"/>
    <w:rPr>
      <w:rFonts w:ascii="Calibri Light" w:eastAsia="SimSun" w:hAnsi="Calibri Light" w:cs="Times New Roman"/>
      <w:i/>
      <w:iCs/>
      <w:color w:val="833C0B"/>
      <w:sz w:val="24"/>
      <w:szCs w:val="24"/>
    </w:rPr>
  </w:style>
  <w:style w:type="character" w:customStyle="1" w:styleId="berschrift6Zchn">
    <w:name w:val="Überschrift 6 Zchn"/>
    <w:link w:val="berschrift6"/>
    <w:uiPriority w:val="9"/>
    <w:semiHidden/>
    <w:rsid w:val="003D549C"/>
    <w:rPr>
      <w:rFonts w:ascii="Calibri Light" w:eastAsia="SimSun" w:hAnsi="Calibri Light" w:cs="Times New Roman"/>
      <w:i/>
      <w:iCs/>
      <w:color w:val="385623"/>
      <w:sz w:val="23"/>
      <w:szCs w:val="23"/>
    </w:rPr>
  </w:style>
  <w:style w:type="character" w:customStyle="1" w:styleId="berschrift7Zchn">
    <w:name w:val="Überschrift 7 Zchn"/>
    <w:link w:val="berschrift7"/>
    <w:uiPriority w:val="9"/>
    <w:semiHidden/>
    <w:rsid w:val="003D549C"/>
    <w:rPr>
      <w:rFonts w:ascii="Calibri Light" w:eastAsia="SimSun" w:hAnsi="Calibri Light" w:cs="Times New Roman"/>
      <w:color w:val="1F4E79"/>
    </w:rPr>
  </w:style>
  <w:style w:type="character" w:customStyle="1" w:styleId="berschrift8Zchn">
    <w:name w:val="Überschrift 8 Zchn"/>
    <w:link w:val="berschrift8"/>
    <w:uiPriority w:val="9"/>
    <w:semiHidden/>
    <w:rsid w:val="003D549C"/>
    <w:rPr>
      <w:rFonts w:ascii="Calibri Light" w:eastAsia="SimSun" w:hAnsi="Calibri Light" w:cs="Times New Roman"/>
      <w:color w:val="833C0B"/>
      <w:sz w:val="21"/>
      <w:szCs w:val="21"/>
    </w:rPr>
  </w:style>
  <w:style w:type="character" w:customStyle="1" w:styleId="berschrift9Zchn">
    <w:name w:val="Überschrift 9 Zchn"/>
    <w:link w:val="berschrift9"/>
    <w:uiPriority w:val="9"/>
    <w:semiHidden/>
    <w:rsid w:val="003D549C"/>
    <w:rPr>
      <w:rFonts w:ascii="Calibri Light" w:eastAsia="SimSun" w:hAnsi="Calibri Light" w:cs="Times New Roman"/>
      <w:color w:val="385623"/>
    </w:rPr>
  </w:style>
  <w:style w:type="paragraph" w:styleId="Beschriftung">
    <w:name w:val="caption"/>
    <w:basedOn w:val="Standard"/>
    <w:next w:val="Standard"/>
    <w:uiPriority w:val="35"/>
    <w:semiHidden/>
    <w:unhideWhenUsed/>
    <w:qFormat/>
    <w:rsid w:val="003D549C"/>
    <w:pPr>
      <w:spacing w:line="240" w:lineRule="auto"/>
    </w:pPr>
    <w:rPr>
      <w:b/>
      <w:bCs/>
      <w:smallCaps/>
      <w:color w:val="5B9BD5"/>
      <w:spacing w:val="6"/>
    </w:rPr>
  </w:style>
  <w:style w:type="paragraph" w:styleId="Titel">
    <w:name w:val="Title"/>
    <w:basedOn w:val="Standard"/>
    <w:next w:val="Standard"/>
    <w:link w:val="TitelZchn"/>
    <w:uiPriority w:val="10"/>
    <w:qFormat/>
    <w:rsid w:val="003D549C"/>
    <w:pPr>
      <w:spacing w:after="0" w:line="240" w:lineRule="auto"/>
      <w:contextualSpacing/>
    </w:pPr>
    <w:rPr>
      <w:rFonts w:ascii="Calibri Light" w:eastAsia="SimSun" w:hAnsi="Calibri Light" w:cs="Times New Roman"/>
      <w:color w:val="2E74B5"/>
      <w:spacing w:val="-10"/>
      <w:sz w:val="52"/>
      <w:szCs w:val="52"/>
    </w:rPr>
  </w:style>
  <w:style w:type="character" w:customStyle="1" w:styleId="TitelZchn">
    <w:name w:val="Titel Zchn"/>
    <w:link w:val="Titel"/>
    <w:uiPriority w:val="10"/>
    <w:rsid w:val="003D549C"/>
    <w:rPr>
      <w:rFonts w:ascii="Calibri Light" w:eastAsia="SimSun" w:hAnsi="Calibri Light" w:cs="Times New Roman"/>
      <w:color w:val="2E74B5"/>
      <w:spacing w:val="-10"/>
      <w:sz w:val="52"/>
      <w:szCs w:val="52"/>
    </w:rPr>
  </w:style>
  <w:style w:type="paragraph" w:styleId="Untertitel">
    <w:name w:val="Subtitle"/>
    <w:basedOn w:val="Standard"/>
    <w:next w:val="Standard"/>
    <w:link w:val="UntertitelZchn"/>
    <w:uiPriority w:val="11"/>
    <w:qFormat/>
    <w:rsid w:val="003D549C"/>
    <w:pPr>
      <w:numPr>
        <w:ilvl w:val="1"/>
      </w:numPr>
      <w:spacing w:line="240" w:lineRule="auto"/>
    </w:pPr>
    <w:rPr>
      <w:rFonts w:ascii="Calibri Light" w:eastAsia="SimSun" w:hAnsi="Calibri Light" w:cs="Times New Roman"/>
    </w:rPr>
  </w:style>
  <w:style w:type="character" w:customStyle="1" w:styleId="UntertitelZchn">
    <w:name w:val="Untertitel Zchn"/>
    <w:link w:val="Untertitel"/>
    <w:uiPriority w:val="11"/>
    <w:rsid w:val="003D549C"/>
    <w:rPr>
      <w:rFonts w:ascii="Calibri Light" w:eastAsia="SimSun" w:hAnsi="Calibri Light" w:cs="Times New Roman"/>
    </w:rPr>
  </w:style>
  <w:style w:type="character" w:styleId="Fett">
    <w:name w:val="Strong"/>
    <w:uiPriority w:val="22"/>
    <w:qFormat/>
    <w:rsid w:val="003D549C"/>
    <w:rPr>
      <w:b/>
      <w:bCs/>
    </w:rPr>
  </w:style>
  <w:style w:type="character" w:styleId="Hervorhebung">
    <w:name w:val="Emphasis"/>
    <w:uiPriority w:val="20"/>
    <w:qFormat/>
    <w:rsid w:val="003D549C"/>
    <w:rPr>
      <w:i/>
      <w:iCs/>
    </w:rPr>
  </w:style>
  <w:style w:type="paragraph" w:styleId="KeinLeerraum">
    <w:name w:val="No Spacing"/>
    <w:uiPriority w:val="1"/>
    <w:qFormat/>
    <w:rsid w:val="003D549C"/>
    <w:pPr>
      <w:spacing w:line="240" w:lineRule="auto"/>
    </w:pPr>
  </w:style>
  <w:style w:type="paragraph" w:styleId="Zitat">
    <w:name w:val="Quote"/>
    <w:basedOn w:val="Standard"/>
    <w:next w:val="Standard"/>
    <w:link w:val="ZitatZchn"/>
    <w:uiPriority w:val="29"/>
    <w:qFormat/>
    <w:rsid w:val="003D549C"/>
    <w:pPr>
      <w:spacing w:before="120"/>
      <w:ind w:left="720" w:right="720"/>
      <w:jc w:val="center"/>
    </w:pPr>
    <w:rPr>
      <w:i/>
      <w:iCs/>
    </w:rPr>
  </w:style>
  <w:style w:type="character" w:customStyle="1" w:styleId="ZitatZchn">
    <w:name w:val="Zitat Zchn"/>
    <w:link w:val="Zitat"/>
    <w:uiPriority w:val="29"/>
    <w:rsid w:val="003D549C"/>
    <w:rPr>
      <w:i/>
      <w:iCs/>
    </w:rPr>
  </w:style>
  <w:style w:type="paragraph" w:styleId="IntensivesZitat">
    <w:name w:val="Intense Quote"/>
    <w:basedOn w:val="Standard"/>
    <w:next w:val="Standard"/>
    <w:link w:val="IntensivesZitatZchn"/>
    <w:uiPriority w:val="30"/>
    <w:qFormat/>
    <w:rsid w:val="003D549C"/>
    <w:pPr>
      <w:spacing w:before="120" w:line="300" w:lineRule="auto"/>
      <w:ind w:left="576" w:right="576"/>
      <w:jc w:val="center"/>
    </w:pPr>
    <w:rPr>
      <w:rFonts w:ascii="Calibri Light" w:eastAsia="SimSun" w:hAnsi="Calibri Light" w:cs="Times New Roman"/>
      <w:color w:val="5B9BD5"/>
      <w:sz w:val="24"/>
      <w:szCs w:val="24"/>
    </w:rPr>
  </w:style>
  <w:style w:type="character" w:customStyle="1" w:styleId="IntensivesZitatZchn">
    <w:name w:val="Intensives Zitat Zchn"/>
    <w:link w:val="IntensivesZitat"/>
    <w:uiPriority w:val="30"/>
    <w:rsid w:val="003D549C"/>
    <w:rPr>
      <w:rFonts w:ascii="Calibri Light" w:eastAsia="SimSun" w:hAnsi="Calibri Light" w:cs="Times New Roman"/>
      <w:color w:val="5B9BD5"/>
      <w:sz w:val="24"/>
      <w:szCs w:val="24"/>
    </w:rPr>
  </w:style>
  <w:style w:type="character" w:styleId="SchwacheHervorhebung">
    <w:name w:val="Subtle Emphasis"/>
    <w:uiPriority w:val="19"/>
    <w:qFormat/>
    <w:rsid w:val="003D549C"/>
    <w:rPr>
      <w:i/>
      <w:iCs/>
      <w:color w:val="404040"/>
    </w:rPr>
  </w:style>
  <w:style w:type="character" w:styleId="IntensiveHervorhebung">
    <w:name w:val="Intense Emphasis"/>
    <w:uiPriority w:val="21"/>
    <w:qFormat/>
    <w:rsid w:val="003D549C"/>
    <w:rPr>
      <w:b w:val="0"/>
      <w:bCs w:val="0"/>
      <w:i/>
      <w:iCs/>
      <w:color w:val="5B9BD5"/>
    </w:rPr>
  </w:style>
  <w:style w:type="character" w:styleId="SchwacherVerweis">
    <w:name w:val="Subtle Reference"/>
    <w:uiPriority w:val="31"/>
    <w:qFormat/>
    <w:rsid w:val="003D549C"/>
    <w:rPr>
      <w:smallCaps/>
      <w:color w:val="404040"/>
      <w:u w:val="single" w:color="7F7F7F"/>
    </w:rPr>
  </w:style>
  <w:style w:type="character" w:styleId="IntensiverVerweis">
    <w:name w:val="Intense Reference"/>
    <w:uiPriority w:val="32"/>
    <w:qFormat/>
    <w:rsid w:val="003D549C"/>
    <w:rPr>
      <w:b/>
      <w:bCs/>
      <w:smallCaps/>
      <w:color w:val="5B9BD5"/>
      <w:spacing w:val="5"/>
      <w:u w:val="single"/>
    </w:rPr>
  </w:style>
  <w:style w:type="character" w:styleId="Buchtitel">
    <w:name w:val="Book Title"/>
    <w:uiPriority w:val="33"/>
    <w:qFormat/>
    <w:rsid w:val="003D549C"/>
    <w:rPr>
      <w:b/>
      <w:bCs/>
      <w:smallCaps/>
    </w:rPr>
  </w:style>
  <w:style w:type="paragraph" w:styleId="Inhaltsverzeichnisberschrift">
    <w:name w:val="TOC Heading"/>
    <w:basedOn w:val="berschrift1"/>
    <w:next w:val="Standard"/>
    <w:uiPriority w:val="39"/>
    <w:semiHidden/>
    <w:unhideWhenUsed/>
    <w:qFormat/>
    <w:rsid w:val="003D549C"/>
    <w:pPr>
      <w:outlineLvl w:val="9"/>
    </w:pPr>
  </w:style>
  <w:style w:type="paragraph" w:customStyle="1" w:styleId="Web-Adresse">
    <w:name w:val="Web-Adresse"/>
    <w:basedOn w:val="Standard"/>
    <w:qFormat/>
    <w:rsid w:val="007F3842"/>
    <w:pPr>
      <w:framePr w:w="4536" w:h="227" w:hRule="exact" w:wrap="around" w:vAnchor="page" w:hAnchor="page" w:x="6635" w:y="409"/>
      <w:spacing w:line="240" w:lineRule="auto"/>
      <w:jc w:val="right"/>
    </w:pPr>
    <w:rPr>
      <w:rFonts w:ascii="Trebuchet MS" w:hAnsi="Trebuchet MS"/>
      <w:b/>
      <w:color w:val="8BB31D"/>
      <w:sz w:val="17"/>
    </w:rPr>
  </w:style>
  <w:style w:type="paragraph" w:customStyle="1" w:styleId="Kontaktdaten">
    <w:name w:val="Kontaktdaten"/>
    <w:basedOn w:val="Standard"/>
    <w:qFormat/>
    <w:rsid w:val="003750DF"/>
    <w:pPr>
      <w:framePr w:w="3119" w:h="3686" w:hRule="exact" w:wrap="around" w:vAnchor="page" w:hAnchor="page" w:x="8676" w:y="3006"/>
      <w:spacing w:after="0" w:line="200" w:lineRule="atLeast"/>
    </w:pPr>
    <w:rPr>
      <w:rFonts w:ascii="Trebuchet MS" w:hAnsi="Trebuchet MS"/>
      <w:sz w:val="16"/>
    </w:rPr>
  </w:style>
  <w:style w:type="character" w:customStyle="1" w:styleId="DatumZchn">
    <w:name w:val="Datum Zchn"/>
    <w:basedOn w:val="Absatz-Standardschriftart"/>
    <w:link w:val="Datum"/>
    <w:uiPriority w:val="99"/>
    <w:rsid w:val="007F3842"/>
    <w:rPr>
      <w:rFonts w:ascii="Cambria" w:hAnsi="Cambria"/>
    </w:rPr>
  </w:style>
  <w:style w:type="paragraph" w:styleId="Anrede">
    <w:name w:val="Salutation"/>
    <w:basedOn w:val="Standard"/>
    <w:next w:val="Standard"/>
    <w:link w:val="AnredeZchn"/>
    <w:uiPriority w:val="99"/>
    <w:unhideWhenUsed/>
    <w:rsid w:val="00E33DA8"/>
    <w:pPr>
      <w:framePr w:wrap="around" w:vAnchor="page" w:hAnchor="text" w:y="6578"/>
    </w:pPr>
  </w:style>
  <w:style w:type="character" w:customStyle="1" w:styleId="AnredeZchn">
    <w:name w:val="Anrede Zchn"/>
    <w:basedOn w:val="Absatz-Standardschriftart"/>
    <w:link w:val="Anrede"/>
    <w:uiPriority w:val="99"/>
    <w:rsid w:val="00E33DA8"/>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raugott%20Sch&#228;chtele\Lokale%20Einstellungen\Temporary%20Internet%20Files\OLK5E\Pr&#228;lat%20Nordbaden%20PDF-Vorlage%20(2).dot" TargetMode="External"/></Relationships>
</file>

<file path=word/theme/theme1.xml><?xml version="1.0" encoding="utf-8"?>
<a:theme xmlns:a="http://schemas.openxmlformats.org/drawingml/2006/main" name="Office">
  <a:themeElements>
    <a:clrScheme name="Corporate Design ekiba">
      <a:dk1>
        <a:srgbClr val="000000"/>
      </a:dk1>
      <a:lt1>
        <a:srgbClr val="FFFFFF"/>
      </a:lt1>
      <a:dk2>
        <a:srgbClr val="005E7E"/>
      </a:dk2>
      <a:lt2>
        <a:srgbClr val="97BF0D"/>
      </a:lt2>
      <a:accent1>
        <a:srgbClr val="A2DAF4"/>
      </a:accent1>
      <a:accent2>
        <a:srgbClr val="8F8EC0"/>
      </a:accent2>
      <a:accent3>
        <a:srgbClr val="FFED00"/>
      </a:accent3>
      <a:accent4>
        <a:srgbClr val="0B72B5"/>
      </a:accent4>
      <a:accent5>
        <a:srgbClr val="DDE068"/>
      </a:accent5>
      <a:accent6>
        <a:srgbClr val="144C99"/>
      </a:accent6>
      <a:hlink>
        <a:srgbClr val="25AE93"/>
      </a:hlink>
      <a:folHlink>
        <a:srgbClr val="00A6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3AF88681A0FE46975B7262D257DE3E" ma:contentTypeVersion="12" ma:contentTypeDescription="Ein neues Dokument erstellen." ma:contentTypeScope="" ma:versionID="9d4bd22d2ca4eae67b840c4916b1d215">
  <xsd:schema xmlns:xsd="http://www.w3.org/2001/XMLSchema" xmlns:xs="http://www.w3.org/2001/XMLSchema" xmlns:p="http://schemas.microsoft.com/office/2006/metadata/properties" xmlns:ns2="e783ef8e-bb79-4f38-9dbd-9f8d8348981d" xmlns:ns3="f2f26e37-2538-4b86-b16b-bd0cee86e888" targetNamespace="http://schemas.microsoft.com/office/2006/metadata/properties" ma:root="true" ma:fieldsID="42df3e5fbdfb7a01ad1545d8c31df6aa" ns2:_="" ns3:_="">
    <xsd:import namespace="e783ef8e-bb79-4f38-9dbd-9f8d8348981d"/>
    <xsd:import namespace="f2f26e37-2538-4b86-b16b-bd0cee86e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3ef8e-bb79-4f38-9dbd-9f8d83489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26e37-2538-4b86-b16b-bd0cee86e88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F5DF8-8EEB-4C69-87E0-E3FD125C27BA}">
  <ds:schemaRefs>
    <ds:schemaRef ds:uri="http://schemas.microsoft.com/sharepoint/v3/contenttype/forms"/>
  </ds:schemaRefs>
</ds:datastoreItem>
</file>

<file path=customXml/itemProps2.xml><?xml version="1.0" encoding="utf-8"?>
<ds:datastoreItem xmlns:ds="http://schemas.openxmlformats.org/officeDocument/2006/customXml" ds:itemID="{BC390121-09BB-4075-BF27-8D6B9B80B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3ef8e-bb79-4f38-9dbd-9f8d8348981d"/>
    <ds:schemaRef ds:uri="f2f26e37-2538-4b86-b16b-bd0cee86e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Prälat Nordbaden PDF-Vorlage (2).dot</Template>
  <TotalTime>0</TotalTime>
  <Pages>1</Pages>
  <Words>256</Words>
  <Characters>1615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Evangelischer Oberkirchenrat · Postfach 2269 · 76010 Karlsruhe</vt:lpstr>
    </vt:vector>
  </TitlesOfParts>
  <Company>copyteam GmbH</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Evangelischer Oberkirchenrat · Postfach 2269 · 76010 Karlsruhe</dc:title>
  <dc:subject/>
  <dc:creator>Traugott Schächtele</dc:creator>
  <cp:keywords/>
  <cp:lastModifiedBy>Lisa Krengel</cp:lastModifiedBy>
  <cp:revision>2</cp:revision>
  <cp:lastPrinted>2024-07-04T10:49:00Z</cp:lastPrinted>
  <dcterms:created xsi:type="dcterms:W3CDTF">2025-07-09T08:27:00Z</dcterms:created>
  <dcterms:modified xsi:type="dcterms:W3CDTF">2025-07-09T08:27:00Z</dcterms:modified>
</cp:coreProperties>
</file>