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9F890" w14:textId="7075AAFD" w:rsidR="00B249E3" w:rsidRPr="007F3842" w:rsidRDefault="00266671" w:rsidP="00E33DA8">
      <w:pPr>
        <w:pStyle w:val="Datum"/>
        <w:framePr w:wrap="around"/>
      </w:pPr>
      <w:r w:rsidRPr="007F384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836D0A1" wp14:editId="39EE549B">
                <wp:simplePos x="0" y="0"/>
                <wp:positionH relativeFrom="column">
                  <wp:posOffset>3867580</wp:posOffset>
                </wp:positionH>
                <wp:positionV relativeFrom="paragraph">
                  <wp:posOffset>-1703128</wp:posOffset>
                </wp:positionV>
                <wp:extent cx="2977258" cy="1961515"/>
                <wp:effectExtent l="0" t="0" r="33020" b="1968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7258" cy="1961515"/>
                          <a:chOff x="2908300" y="0"/>
                          <a:chExt cx="2977515" cy="1962150"/>
                        </a:xfrm>
                      </wpg:grpSpPr>
                      <wps:wsp>
                        <wps:cNvPr id="5" name="Gerader Verbinder 5"/>
                        <wps:cNvCnPr/>
                        <wps:spPr>
                          <a:xfrm>
                            <a:off x="3333750" y="0"/>
                            <a:ext cx="6350" cy="1962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r Verbinder 6"/>
                        <wps:cNvCnPr/>
                        <wps:spPr>
                          <a:xfrm>
                            <a:off x="2908300" y="412750"/>
                            <a:ext cx="2758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r Verbinder 7"/>
                        <wps:cNvCnPr/>
                        <wps:spPr>
                          <a:xfrm>
                            <a:off x="3016250" y="1568450"/>
                            <a:ext cx="28695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r Verbinder 8"/>
                        <wps:cNvCnPr/>
                        <wps:spPr>
                          <a:xfrm>
                            <a:off x="5410200" y="139700"/>
                            <a:ext cx="0" cy="1790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r Verbinder 9"/>
                        <wps:cNvCnPr/>
                        <wps:spPr>
                          <a:xfrm>
                            <a:off x="3016250" y="539750"/>
                            <a:ext cx="28695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27EDF0F" id="Gruppieren 13" o:spid="_x0000_s1026" style="position:absolute;margin-left:304.55pt;margin-top:-134.1pt;width:234.45pt;height:154.45pt;z-index:251665920;mso-width-relative:margin;mso-height-relative:margin" coordorigin="29083" coordsize="29775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">
                <v:line id="Gerader Verbinder 5" o:spid="_x0000_s1027" style="position:absolute;visibility:visible;mso-wrap-style:square" from="33337,0" to="33401,1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CfBcMAAADaAAAADwAAAGRycy9kb3ducmV2LnhtbESPT2vCQBTE7wW/w/IEb2ajU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gnwXDAAAA2gAAAA8AAAAAAAAAAAAA&#10;AAAAoQIAAGRycy9kb3ducmV2LnhtbFBLBQYAAAAABAAEAPkAAACRAwAAAAA=&#10;" strokecolor="#a2daf4 [3204]" strokeweight=".5pt">
                  <v:stroke joinstyle="miter"/>
                </v:line>
                <v:line id="Gerader Verbinder 6" o:spid="_x0000_s1028" style="position:absolute;visibility:visible;mso-wrap-style:square" from="29083,4127" to="56667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IBcsMAAADaAAAADwAAAGRycy9kb3ducmV2LnhtbESPzWrDMBCE74G8g9hAb4mcFpzgWA4h&#10;kNJTofk55LZYG8uJtXIt1XbfvioUehxm5hsm3462ET11vnasYLlIQBCXTtdcKTifDvM1CB+QNTaO&#10;ScE3edgW00mOmXYDf1B/DJWIEPYZKjAhtJmUvjRk0S9cSxy9m+sshii7SuoOhwi3jXxOklRarDku&#10;GGxpb6h8HL+sgk8sD2Svl9c+GUz/kt7a99X9qtTTbNxtQAQaw3/4r/2mFaTweyXeAF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yAXLDAAAA2gAAAA8AAAAAAAAAAAAA&#10;AAAAoQIAAGRycy9kb3ducmV2LnhtbFBLBQYAAAAABAAEAPkAAACRAwAAAAA=&#10;" strokecolor="#a2daf4 [3204]" strokeweight=".5pt">
                  <v:stroke joinstyle="miter"/>
                </v:line>
                <v:line id="Gerader Verbinder 7" o:spid="_x0000_s1029" style="position:absolute;visibility:visible;mso-wrap-style:square" from="30162,15684" to="58858,15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6k6cEAAADaAAAADwAAAGRycy9kb3ducmV2LnhtbESPQYvCMBSE7wv+h/AEb2vqCirVKCK4&#10;eBJ09eDt0TybavNSm9jWf28WFvY4zMw3zGLV2VI0VPvCsYLRMAFBnDldcK7g9LP9nIHwAVlj6ZgU&#10;vMjDatn7WGCqXcsHao4hFxHCPkUFJoQqldJnhiz6oauIo3d1tcUQZZ1LXWMb4baUX0kykRYLjgsG&#10;K9oYyu7Hp1XwwGxL9nL+bpLWNOPJtdpPbxelBv1uPQcRqAv/4b/2TiuYwu+VeAPk8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fqTpwQAAANoAAAAPAAAAAAAAAAAAAAAA&#10;AKECAABkcnMvZG93bnJldi54bWxQSwUGAAAAAAQABAD5AAAAjwMAAAAA&#10;" strokecolor="#a2daf4 [3204]" strokeweight=".5pt">
                  <v:stroke joinstyle="miter"/>
                </v:line>
                <v:line id="Gerader Verbinder 8" o:spid="_x0000_s1030" style="position:absolute;visibility:visible;mso-wrap-style:square" from="54102,1397" to="54102,19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Ewm78AAADaAAAADwAAAGRycy9kb3ducmV2LnhtbERPTYvCMBC9C/6HMMLebKoLrlSjiKB4&#10;WtDVg7ehGZtqM6lNbLv/3hwW9vh438t1byvRUuNLxwomSQqCOHe65ELB+Wc3noPwAVlj5ZgU/JKH&#10;9Wo4WGKmXcdHak+hEDGEfYYKTAh1JqXPDVn0iauJI3dzjcUQYVNI3WAXw20lp2k6kxZLjg0Ga9oa&#10;yh+nl1XwxHxH9nrZt2ln2s/Zrf7+ul+V+hj1mwWIQH34F/+5D1pB3BqvxBsgV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+Ewm78AAADaAAAADwAAAAAAAAAAAAAAAACh&#10;AgAAZHJzL2Rvd25yZXYueG1sUEsFBgAAAAAEAAQA+QAAAI0DAAAAAA==&#10;" strokecolor="#a2daf4 [3204]" strokeweight=".5pt">
                  <v:stroke joinstyle="miter"/>
                </v:line>
                <v:line id="Gerader Verbinder 9" o:spid="_x0000_s1031" style="position:absolute;visibility:visible;mso-wrap-style:square" from="30162,5397" to="58858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2VAMMAAADaAAAADwAAAGRycy9kb3ducmV2LnhtbESPT2vCQBTE7wW/w/IEb81GBWtTV5GC&#10;4kmofw7eHtlnNm32bZpdk/jtu4LQ4zAzv2EWq95WoqXGl44VjJMUBHHudMmFgtNx8zoH4QOyxsox&#10;KbiTh9Vy8LLATLuOv6g9hEJECPsMFZgQ6kxKnxuy6BNXE0fv6hqLIcqmkLrBLsJtJSdpOpMWS44L&#10;Bmv6NJT/HG5WwS/mG7KX87ZNO9NOZ9d6//Z9UWo07NcfIAL14T/8bO+0gnd4XIk3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tlQDDAAAA2gAAAA8AAAAAAAAAAAAA&#10;AAAAoQIAAGRycy9kb3ducmV2LnhtbFBLBQYAAAAABAAEAPkAAACRAwAAAAA=&#10;" strokecolor="#a2daf4 [3204]" strokeweight=".5pt">
                  <v:stroke joinstyle="miter"/>
                </v:line>
              </v:group>
            </w:pict>
          </mc:Fallback>
        </mc:AlternateContent>
      </w:r>
      <w:r w:rsidR="007B1BC2" w:rsidRPr="007F3842">
        <w:t>Musterhausen</w:t>
      </w:r>
      <w:r w:rsidR="00AD682A" w:rsidRPr="007F3842">
        <w:t xml:space="preserve">, </w:t>
      </w:r>
      <w:r w:rsidR="00A67B51" w:rsidRPr="007F3842">
        <w:fldChar w:fldCharType="begin"/>
      </w:r>
      <w:r w:rsidR="00A67B51" w:rsidRPr="007F3842">
        <w:instrText xml:space="preserve"> TIME \@ "dd.MM.yyyy" </w:instrText>
      </w:r>
      <w:r w:rsidR="00A67B51" w:rsidRPr="007F3842">
        <w:fldChar w:fldCharType="separate"/>
      </w:r>
      <w:r w:rsidR="00901399">
        <w:rPr>
          <w:noProof/>
        </w:rPr>
        <w:t>09.07.2025</w:t>
      </w:r>
      <w:r w:rsidR="00A67B51" w:rsidRPr="007F3842">
        <w:fldChar w:fldCharType="end"/>
      </w:r>
    </w:p>
    <w:p w14:paraId="19B1766B" w14:textId="77777777" w:rsidR="00F174AE" w:rsidRPr="007F3842" w:rsidRDefault="003A0C31" w:rsidP="007F3842">
      <w:r w:rsidRPr="00192D0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73086EB" wp14:editId="6BB49938">
                <wp:simplePos x="0" y="0"/>
                <wp:positionH relativeFrom="column">
                  <wp:posOffset>-81915</wp:posOffset>
                </wp:positionH>
                <wp:positionV relativeFrom="paragraph">
                  <wp:posOffset>-1870075</wp:posOffset>
                </wp:positionV>
                <wp:extent cx="6920865" cy="1962150"/>
                <wp:effectExtent l="0" t="0" r="32385" b="1905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0865" cy="1962150"/>
                          <a:chOff x="-1035050" y="0"/>
                          <a:chExt cx="6920865" cy="1962150"/>
                        </a:xfrm>
                      </wpg:grpSpPr>
                      <wps:wsp>
                        <wps:cNvPr id="18" name="Gerader Verbinder 18"/>
                        <wps:cNvCnPr/>
                        <wps:spPr>
                          <a:xfrm>
                            <a:off x="3333750" y="0"/>
                            <a:ext cx="6350" cy="1962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r Verbinder 19"/>
                        <wps:cNvCnPr/>
                        <wps:spPr>
                          <a:xfrm>
                            <a:off x="2908300" y="329612"/>
                            <a:ext cx="2758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r Verbinder 20"/>
                        <wps:cNvCnPr/>
                        <wps:spPr>
                          <a:xfrm>
                            <a:off x="3016250" y="1568450"/>
                            <a:ext cx="28695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r Verbinder 21"/>
                        <wps:cNvCnPr/>
                        <wps:spPr>
                          <a:xfrm>
                            <a:off x="5410200" y="139700"/>
                            <a:ext cx="0" cy="1790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r Verbinder 22"/>
                        <wps:cNvCnPr/>
                        <wps:spPr>
                          <a:xfrm>
                            <a:off x="3016250" y="539750"/>
                            <a:ext cx="28695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35050" y="139700"/>
                            <a:ext cx="4108450" cy="13906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50E55" w14:textId="77777777" w:rsidR="003A0C31" w:rsidRPr="008D2943" w:rsidRDefault="003A0C31" w:rsidP="003A0C31">
                              <w:pPr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</w:pPr>
                              <w:r w:rsidRPr="008D2943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Mit Doppelklick in </w:t>
                              </w:r>
                              <w:r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>eine</w:t>
                              </w:r>
                              <w:r w:rsidRPr="008D2943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 Ecke kommen Sie auf die Hintergrund-Ebene mit Logo</w:t>
                              </w:r>
                              <w:r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>, Kontaktdaten</w:t>
                              </w:r>
                              <w:r w:rsidRPr="008D2943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 und Web-Adresse. </w:t>
                              </w:r>
                              <w:r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br/>
                              </w:r>
                              <w:r w:rsidRPr="008D2943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Hilfslinien und diese Fläche bitte </w:t>
                              </w:r>
                              <w:r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>lös</w:t>
                              </w:r>
                              <w:r w:rsidRPr="008D2943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chen, </w:t>
                              </w:r>
                              <w:r w:rsidRPr="00CF6163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</w:rPr>
                                <w:t>nachdem</w:t>
                              </w:r>
                              <w:r w:rsidRPr="008D2943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 diese angepasst sind.</w:t>
                              </w:r>
                              <w:r w:rsidR="00282391" w:rsidRPr="00282391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282391">
                                <w:rPr>
                                  <w:rFonts w:ascii="Trebuchet MS" w:hAnsi="Trebuchet MS"/>
                                  <w:color w:val="FFFFFF" w:themeColor="background1"/>
                                </w:rPr>
                                <w:br/>
                                <w:t>Logo tauschen: In Kopfzeile doppelklicken, rechte Maustaste auf Logo, „Bild ändern“, eigenes Logo auswählen. Bild korrekt skalieren und an die richtige Stelle positionieren.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C9FE52" id="Gruppieren 17" o:spid="_x0000_s1026" style="position:absolute;margin-left:-6.45pt;margin-top:-147.25pt;width:544.95pt;height:154.5pt;z-index:251670016;mso-width-relative:margin;mso-height-relative:margin" coordorigin="-10350" coordsize="69208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">
                <v:line id="Gerader Verbinder 18" o:spid="_x0000_s1027" style="position:absolute;visibility:visible;mso-wrap-style:square" from="33337,0" to="33401,1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uMM8QAAADbAAAADwAAAGRycy9kb3ducmV2LnhtbESPQWvCQBCF7wX/wzJCb3WjBSvRVURQ&#10;PBVq24O3ITtmo9nZmF2T9N93DoXeZnhv3vtmtRl8rTpqYxXYwHSSgSIugq24NPD1uX9ZgIoJ2WId&#10;mAz8UITNevS0wtyGnj+oO6VSSQjHHA24lJpc61g48hgnoSEW7RJaj0nWttS2xV7Cfa1nWTbXHiuW&#10;BocN7RwVt9PDG7hjsSd//j50We+61/mleX+7no15Hg/bJahEQ/o3/10freALrPwiA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K4wzxAAAANsAAAAPAAAAAAAAAAAA&#10;AAAAAKECAABkcnMvZG93bnJldi54bWxQSwUGAAAAAAQABAD5AAAAkgMAAAAA&#10;" strokecolor="#a2daf4 [3204]" strokeweight=".5pt">
                  <v:stroke joinstyle="miter"/>
                </v:line>
                <v:line id="Gerader Verbinder 19" o:spid="_x0000_s1028" style="position:absolute;visibility:visible;mso-wrap-style:square" from="29083,3296" to="56667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cpqMEAAADbAAAADwAAAGRycy9kb3ducmV2LnhtbERPTWvCQBC9F/wPywi91Y0VrMZsRApK&#10;T0JtPXgbsmM2mp1Ns9sk/vuuIPQ2j/c52Xqwteio9ZVjBdNJAoK4cLriUsH31/ZlAcIHZI21Y1Jw&#10;Iw/rfPSUYapdz5/UHUIpYgj7FBWYEJpUSl8YsugnriGO3Nm1FkOEbSl1i30Mt7V8TZK5tFhxbDDY&#10;0Luh4nr4tQp+sNiSPR13XdKbbjY/N/u3y0mp5/GwWYEINIR/8cP9oeP8Jdx/i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ZymowQAAANsAAAAPAAAAAAAAAAAAAAAA&#10;AKECAABkcnMvZG93bnJldi54bWxQSwUGAAAAAAQABAD5AAAAjwMAAAAA&#10;" strokecolor="#a2daf4 [3204]" strokeweight=".5pt">
                  <v:stroke joinstyle="miter"/>
                </v:line>
                <v:line id="Gerader Verbinder 20" o:spid="_x0000_s1029" style="position:absolute;visibility:visible;mso-wrap-style:square" from="30162,15684" to="58858,15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KiMEAAADbAAAADwAAAGRycy9kb3ducmV2LnhtbERPz2vCMBS+D/Y/hCd4m6kVOqlGkYFj&#10;J2FOD709mtem2rx0TdbW/345DHb8+H5v95NtxUC9bxwrWC4SEMSl0w3XCi5fx5c1CB+QNbaOScGD&#10;POx3z09bzLUb+ZOGc6hFDGGfowITQpdL6UtDFv3CdcSRq1xvMUTY11L3OMZw28o0STJpseHYYLCj&#10;N0Pl/fxjFXxjeSRbXN+HZDTDKqu60+utUGo+mw4bEIGm8C/+c39oBWlcH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UqIwQAAANsAAAAPAAAAAAAAAAAAAAAA&#10;AKECAABkcnMvZG93bnJldi54bWxQSwUGAAAAAAQABAD5AAAAjwMAAAAA&#10;" strokecolor="#a2daf4 [3204]" strokeweight=".5pt">
                  <v:stroke joinstyle="miter"/>
                </v:line>
                <v:line id="Gerader Verbinder 21" o:spid="_x0000_s1030" style="position:absolute;visibility:visible;mso-wrap-style:square" from="54102,1397" to="54102,19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a2daf4 [3204]" strokeweight=".5pt">
                  <v:stroke joinstyle="miter"/>
                </v:line>
                <v:line id="Gerader Verbinder 22" o:spid="_x0000_s1031" style="position:absolute;visibility:visible;mso-wrap-style:square" from="30162,5397" to="58858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a2daf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2" type="#_x0000_t202" style="position:absolute;left:-10350;top:1397;width:41084;height:1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OJMMA&#10;AADbAAAADwAAAGRycy9kb3ducmV2LnhtbESPQWvCQBSE70L/w/IKvemmKUiIrqG0FMSLaAu9PrPP&#10;bDT7NuxuY/TXu4VCj8PMfMMsq9F2YiAfWscKnmcZCOLa6ZYbBV+fH9MCRIjIGjvHpOBKAarVw2SJ&#10;pXYX3tGwj41IEA4lKjAx9qWUoTZkMcxcT5y8o/MWY5K+kdrjJcFtJ/Msm0uLLacFgz29GarP+x+r&#10;YHOiA/Hwfij8zoVtcTU3/z0q9fQ4vi5ARBrjf/ivvdYK8hf4/Z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vOJMMAAADbAAAADwAAAAAAAAAAAAAAAACYAgAAZHJzL2Rv&#10;d25yZXYueG1sUEsFBgAAAAAEAAQA9QAAAIgDAAAAAA==&#10;" fillcolor="red">
                  <v:textbox>
                    <w:txbxContent>
                      <w:p w:rsidR="003A0C31" w:rsidRPr="008D2943" w:rsidRDefault="003A0C31" w:rsidP="003A0C31">
                        <w:pPr>
                          <w:rPr>
                            <w:rFonts w:ascii="Trebuchet MS" w:hAnsi="Trebuchet MS"/>
                            <w:color w:val="FFFFFF" w:themeColor="background1"/>
                          </w:rPr>
                        </w:pPr>
                        <w:r w:rsidRPr="008D2943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Mit Doppelklick in </w:t>
                        </w:r>
                        <w:r>
                          <w:rPr>
                            <w:rFonts w:ascii="Trebuchet MS" w:hAnsi="Trebuchet MS"/>
                            <w:color w:val="FFFFFF" w:themeColor="background1"/>
                          </w:rPr>
                          <w:t>eine</w:t>
                        </w:r>
                        <w:r w:rsidRPr="008D2943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 Ecke kommen Sie auf die Hintergrund-Ebene mit Logo</w:t>
                        </w:r>
                        <w:r>
                          <w:rPr>
                            <w:rFonts w:ascii="Trebuchet MS" w:hAnsi="Trebuchet MS"/>
                            <w:color w:val="FFFFFF" w:themeColor="background1"/>
                          </w:rPr>
                          <w:t>, Kontaktdaten</w:t>
                        </w:r>
                        <w:r w:rsidRPr="008D2943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 und Web-Adresse. </w:t>
                        </w:r>
                        <w:r>
                          <w:rPr>
                            <w:rFonts w:ascii="Trebuchet MS" w:hAnsi="Trebuchet MS"/>
                            <w:color w:val="FFFFFF" w:themeColor="background1"/>
                          </w:rPr>
                          <w:br/>
                        </w:r>
                        <w:r w:rsidRPr="008D2943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Hilfslinien und diese Fläche bitte </w:t>
                        </w:r>
                        <w:r>
                          <w:rPr>
                            <w:rFonts w:ascii="Trebuchet MS" w:hAnsi="Trebuchet MS"/>
                            <w:color w:val="FFFFFF" w:themeColor="background1"/>
                          </w:rPr>
                          <w:t>lös</w:t>
                        </w:r>
                        <w:r w:rsidRPr="008D2943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chen, </w:t>
                        </w:r>
                        <w:r w:rsidRPr="00CF6163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</w:rPr>
                          <w:t>nachdem</w:t>
                        </w:r>
                        <w:r w:rsidRPr="008D2943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 diese angepasst sind.</w:t>
                        </w:r>
                        <w:r w:rsidR="00282391" w:rsidRPr="00282391">
                          <w:rPr>
                            <w:rFonts w:ascii="Trebuchet MS" w:hAnsi="Trebuchet MS"/>
                            <w:color w:val="FFFFFF" w:themeColor="background1"/>
                          </w:rPr>
                          <w:t xml:space="preserve"> </w:t>
                        </w:r>
                        <w:r w:rsidR="00282391">
                          <w:rPr>
                            <w:rFonts w:ascii="Trebuchet MS" w:hAnsi="Trebuchet MS"/>
                            <w:color w:val="FFFFFF" w:themeColor="background1"/>
                          </w:rPr>
                          <w:br/>
                          <w:t>Logo tauschen: In Kopfzeile doppelklicken, rechte Maustaste auf Logo, „Bild ändern“, eigenes Logo auswählen. Bild korrekt skalieren und an die richtige Stelle positionieren.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2AA6">
        <w:t>in unserer Kirchengemeinde sind Kleine (und Große) herzlich willkommen!</w:t>
      </w:r>
    </w:p>
    <w:p w14:paraId="4818B300" w14:textId="77777777" w:rsidR="00266671" w:rsidRPr="00E33DA8" w:rsidRDefault="00266671" w:rsidP="00E33DA8">
      <w:pPr>
        <w:pStyle w:val="Anschrift"/>
        <w:framePr w:wrap="notBeside"/>
      </w:pPr>
      <w:r w:rsidRPr="00E33DA8">
        <w:t>Anschrift Herr / Frau / Familie</w:t>
      </w:r>
    </w:p>
    <w:p w14:paraId="7697CF74" w14:textId="77777777" w:rsidR="00266671" w:rsidRPr="00E33DA8" w:rsidRDefault="00266671" w:rsidP="00E33DA8">
      <w:pPr>
        <w:pStyle w:val="Anschrift"/>
        <w:framePr w:wrap="notBeside"/>
      </w:pPr>
      <w:r w:rsidRPr="00E33DA8">
        <w:t>Name, Vorname</w:t>
      </w:r>
    </w:p>
    <w:p w14:paraId="38FE87C8" w14:textId="77777777" w:rsidR="007F3842" w:rsidRPr="00E33DA8" w:rsidRDefault="00266671" w:rsidP="005B0AC5">
      <w:pPr>
        <w:pStyle w:val="Anschrift"/>
        <w:framePr w:wrap="notBeside"/>
      </w:pPr>
      <w:r w:rsidRPr="00E33DA8">
        <w:t xml:space="preserve">Straße, </w:t>
      </w:r>
      <w:r w:rsidRPr="005B0AC5">
        <w:t>Hausnummer</w:t>
      </w:r>
    </w:p>
    <w:p w14:paraId="17ABDA34" w14:textId="77777777" w:rsidR="007F3842" w:rsidRPr="00E33DA8" w:rsidRDefault="007F3842" w:rsidP="00E33DA8">
      <w:pPr>
        <w:pStyle w:val="Anschrift"/>
        <w:framePr w:wrap="notBeside"/>
      </w:pPr>
      <w:r w:rsidRPr="00E33DA8">
        <w:t>PLZ Ort</w:t>
      </w:r>
    </w:p>
    <w:p w14:paraId="36DEA880" w14:textId="77777777" w:rsidR="009B7B69" w:rsidRPr="00E33DA8" w:rsidRDefault="00EB2AA6" w:rsidP="00E33DA8">
      <w:pPr>
        <w:pStyle w:val="Anrede"/>
        <w:framePr w:wrap="around"/>
      </w:pPr>
      <w:r w:rsidRPr="006606E4">
        <w:rPr>
          <w:color w:val="FF0000"/>
        </w:rPr>
        <w:t xml:space="preserve">Gratulation zur Geburt, </w:t>
      </w:r>
      <w:r w:rsidR="00E33DA8" w:rsidRPr="006606E4">
        <w:rPr>
          <w:color w:val="FF0000"/>
        </w:rPr>
        <w:t xml:space="preserve">diese Zeile löschen, </w:t>
      </w:r>
      <w:r w:rsidRPr="006606E4">
        <w:rPr>
          <w:color w:val="FF0000"/>
        </w:rPr>
        <w:t xml:space="preserve">„Liebe Familie NN/Eltern von NN,“ </w:t>
      </w:r>
      <w:r w:rsidR="00E33DA8" w:rsidRPr="006606E4">
        <w:rPr>
          <w:color w:val="FF0000"/>
        </w:rPr>
        <w:t>handschriftlich</w:t>
      </w:r>
      <w:r w:rsidR="00E33DA8" w:rsidRPr="00E33DA8">
        <w:t xml:space="preserve"> </w:t>
      </w:r>
    </w:p>
    <w:p w14:paraId="16F30567" w14:textId="77777777" w:rsidR="00EB2AA6" w:rsidRDefault="00EB2AA6" w:rsidP="00EB2AA6">
      <w:r>
        <w:t xml:space="preserve">Wenn ein Kind das Licht der Welt erblickt, beginnt auch eine Entdeckungsreise als Familie. Nun lernen Sie einander kennen und Vieles sortiert sich neu. Eine besondere Zeit. </w:t>
      </w:r>
    </w:p>
    <w:p w14:paraId="0422FE2A" w14:textId="77777777" w:rsidR="00EB2AA6" w:rsidRDefault="00EB2AA6" w:rsidP="00EB2AA6">
      <w:pPr>
        <w:spacing w:after="0"/>
      </w:pPr>
      <w:r>
        <w:t>Wir als Kirchengemeinde würden uns freuen, Teil dieser Entdeckungsreise zu sein. Dazu stellen wir mit und für junge Familien und Kinder ein buntes Angebot auf die Beine:</w:t>
      </w:r>
    </w:p>
    <w:p w14:paraId="4D7D3825" w14:textId="77777777" w:rsidR="00EB2AA6" w:rsidRDefault="00EB2AA6" w:rsidP="00EB2AA6">
      <w:pPr>
        <w:pStyle w:val="Listenabsatz"/>
        <w:numPr>
          <w:ilvl w:val="0"/>
          <w:numId w:val="12"/>
        </w:numPr>
        <w:ind w:left="227" w:hanging="227"/>
      </w:pPr>
      <w:r>
        <w:t xml:space="preserve">Weil es Spaß macht, miteinander unterwegs zu sein und das Leben zu feiern. </w:t>
      </w:r>
    </w:p>
    <w:p w14:paraId="57DFC7B2" w14:textId="77777777" w:rsidR="00EB2AA6" w:rsidRDefault="00EB2AA6" w:rsidP="00EB2AA6">
      <w:pPr>
        <w:pStyle w:val="Listenabsatz"/>
        <w:numPr>
          <w:ilvl w:val="0"/>
          <w:numId w:val="12"/>
        </w:numPr>
        <w:ind w:left="227" w:hanging="227"/>
      </w:pPr>
      <w:r>
        <w:t xml:space="preserve">Weil es guttut, Erfahrungen auszutauschen, sich gegenseitig zu ermutigen und zu stärken. </w:t>
      </w:r>
    </w:p>
    <w:p w14:paraId="3EFCD2DA" w14:textId="77777777" w:rsidR="00EB2AA6" w:rsidRDefault="00EB2AA6" w:rsidP="00EB2AA6">
      <w:pPr>
        <w:pStyle w:val="Listenabsatz"/>
        <w:numPr>
          <w:ilvl w:val="0"/>
          <w:numId w:val="12"/>
        </w:numPr>
        <w:ind w:left="227" w:hanging="227"/>
      </w:pPr>
      <w:r>
        <w:t xml:space="preserve">Weil wir mit unseren Kindern über Gottes Welt staunen und uns über seine Liebe zu uns allen freuen. </w:t>
      </w:r>
    </w:p>
    <w:p w14:paraId="0431D136" w14:textId="77777777" w:rsidR="00EB2AA6" w:rsidRDefault="00EB2AA6" w:rsidP="00EB2AA6">
      <w:pPr>
        <w:pStyle w:val="Listenabsatz"/>
        <w:numPr>
          <w:ilvl w:val="0"/>
          <w:numId w:val="12"/>
        </w:numPr>
        <w:ind w:left="227" w:hanging="227"/>
      </w:pPr>
      <w:r>
        <w:t xml:space="preserve">Weil wir unseren Kindern etwas mitgeben möchten, was sie durchs Leben trägt. </w:t>
      </w:r>
    </w:p>
    <w:p w14:paraId="0633BA32" w14:textId="77777777" w:rsidR="00EB2AA6" w:rsidRDefault="00EB2AA6" w:rsidP="00EB2AA6">
      <w:r>
        <w:t xml:space="preserve">Wir informieren Sie gerne über unsere Angebote! </w:t>
      </w:r>
    </w:p>
    <w:p w14:paraId="097ABEC6" w14:textId="77777777" w:rsidR="00EB2AA6" w:rsidRDefault="00EB2AA6" w:rsidP="00EB2AA6">
      <w:r>
        <w:t>Ein Fest auf dieser Entdeckungsreise kann die Taufe sein. Die Taufe ist eine große Liebes</w:t>
      </w:r>
      <w:r>
        <w:softHyphen/>
        <w:t>erklärung: Gott gibt das Versprechen, Ihr Kind durchs Leben zu begleiten. Alle Tage. Durch Höhen und Tiefen. Das wird dem Kind in der Taufe persönlich zugesprochen und im Wasser der</w:t>
      </w:r>
      <w:r w:rsidR="00125F09">
        <w:t> </w:t>
      </w:r>
      <w:r>
        <w:t>Taufe sichtbar. Mit der Taufe wird es in die weltweite Gemeinschaft der Christinnen und Christen aufgenommen.</w:t>
      </w:r>
    </w:p>
    <w:p w14:paraId="44F564A8" w14:textId="77777777" w:rsidR="00EB2AA6" w:rsidRDefault="00EB2AA6" w:rsidP="00EB2AA6">
      <w:r>
        <w:t xml:space="preserve">Es gibt viele Möglichkeiten, die Taufe zu feiern. Ich freue mich sehr, wenn Sie auf mich zukommen und wir gemeinsam überlegen, wie wir eine Taufe für Ihr Kind gestalten können. </w:t>
      </w:r>
    </w:p>
    <w:p w14:paraId="152359C0" w14:textId="77777777" w:rsidR="009B7B69" w:rsidRPr="007F3842" w:rsidRDefault="009B7B69" w:rsidP="007F3842">
      <w:r w:rsidRPr="007F3842">
        <w:t>Mit herzlichen Grüßen</w:t>
      </w:r>
    </w:p>
    <w:sectPr w:rsidR="009B7B69" w:rsidRPr="007F3842" w:rsidSect="00E33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005" w:right="1701" w:bottom="1701" w:left="1134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99701" w14:textId="77777777" w:rsidR="00CA17DC" w:rsidRDefault="00CA17DC">
      <w:r>
        <w:separator/>
      </w:r>
    </w:p>
  </w:endnote>
  <w:endnote w:type="continuationSeparator" w:id="0">
    <w:p w14:paraId="7C02021E" w14:textId="77777777" w:rsidR="00CA17DC" w:rsidRDefault="00CA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">
    <w:altName w:val="Calibri"/>
    <w:charset w:val="00"/>
    <w:family w:val="swiss"/>
    <w:pitch w:val="variable"/>
    <w:sig w:usb0="00000003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738C5" w14:textId="77777777" w:rsidR="00901399" w:rsidRDefault="009013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07DE" w14:textId="77777777" w:rsidR="00901399" w:rsidRDefault="009013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4B4DF" w14:textId="77777777" w:rsidR="00282391" w:rsidRPr="00282391" w:rsidRDefault="00282391" w:rsidP="00282391">
    <w:pPr>
      <w:pStyle w:val="Kontaktdaten"/>
      <w:framePr w:wrap="around"/>
    </w:pPr>
    <w:r w:rsidRPr="00282391">
      <w:t>Evangelische Kirchengemeinde</w:t>
    </w:r>
  </w:p>
  <w:p w14:paraId="6D8BB37D" w14:textId="77777777" w:rsidR="00282391" w:rsidRPr="00282391" w:rsidRDefault="00282391" w:rsidP="00282391">
    <w:pPr>
      <w:pStyle w:val="Kontaktdaten"/>
      <w:framePr w:wrap="around"/>
    </w:pPr>
    <w:r w:rsidRPr="00282391">
      <w:t>Musterhausen</w:t>
    </w:r>
  </w:p>
  <w:p w14:paraId="2371B281" w14:textId="77777777" w:rsidR="00282391" w:rsidRPr="00282391" w:rsidRDefault="00282391" w:rsidP="00282391">
    <w:pPr>
      <w:pStyle w:val="Kontaktdaten"/>
      <w:framePr w:wrap="around"/>
    </w:pPr>
    <w:r w:rsidRPr="00282391">
      <w:t>Max Mustermann</w:t>
    </w:r>
  </w:p>
  <w:p w14:paraId="5BD9CE83" w14:textId="77777777" w:rsidR="00282391" w:rsidRPr="00282391" w:rsidRDefault="00282391" w:rsidP="00282391">
    <w:pPr>
      <w:pStyle w:val="Kontaktdaten"/>
      <w:framePr w:wrap="around"/>
    </w:pPr>
    <w:r w:rsidRPr="00282391">
      <w:t>12345 Musterhausen</w:t>
    </w:r>
  </w:p>
  <w:p w14:paraId="4DD454A6" w14:textId="77777777" w:rsidR="00282391" w:rsidRPr="00282391" w:rsidRDefault="00282391" w:rsidP="00282391">
    <w:pPr>
      <w:pStyle w:val="Kontaktdaten"/>
      <w:framePr w:wrap="around"/>
    </w:pPr>
    <w:r w:rsidRPr="00282391">
      <w:t>Musterstraße 1, 76000 Mustergemeinde</w:t>
    </w:r>
  </w:p>
  <w:p w14:paraId="65C05512" w14:textId="77777777" w:rsidR="00282391" w:rsidRPr="00282391" w:rsidRDefault="00282391" w:rsidP="00282391">
    <w:pPr>
      <w:pStyle w:val="Kontaktdaten"/>
      <w:framePr w:wrap="around"/>
    </w:pPr>
    <w:r w:rsidRPr="00282391">
      <w:t>Telefon 000 000-00</w:t>
    </w:r>
  </w:p>
  <w:p w14:paraId="1E8C7B8B" w14:textId="03F4668C" w:rsidR="00282391" w:rsidRPr="00282391" w:rsidRDefault="00282391" w:rsidP="00282391">
    <w:pPr>
      <w:pStyle w:val="Kontaktdaten"/>
      <w:framePr w:wrap="around"/>
    </w:pPr>
    <w:r w:rsidRPr="00282391">
      <w:t>E-Mail musterhausen@</w:t>
    </w:r>
    <w:r w:rsidR="00901399">
      <w:t>ekir</w:t>
    </w:r>
    <w:r w:rsidRPr="00282391">
      <w:t>.de</w:t>
    </w:r>
  </w:p>
  <w:p w14:paraId="0E6C3B79" w14:textId="77777777" w:rsidR="00282391" w:rsidRPr="000979B2" w:rsidRDefault="00282391" w:rsidP="00282391">
    <w:pPr>
      <w:pStyle w:val="Web-Adresse"/>
      <w:framePr w:wrap="around" w:x="6631" w:y="406"/>
    </w:pPr>
    <w:r w:rsidRPr="000979B2">
      <w:t>www.eki-</w:t>
    </w:r>
    <w:r w:rsidRPr="00282391">
      <w:t>musterhausen</w:t>
    </w:r>
    <w:r w:rsidRPr="000979B2">
      <w:t>.de</w:t>
    </w:r>
  </w:p>
  <w:p w14:paraId="6932385E" w14:textId="77777777" w:rsidR="00B9726E" w:rsidRPr="005B0AC5" w:rsidRDefault="00282391" w:rsidP="005B0AC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3872" behindDoc="1" locked="0" layoutInCell="1" allowOverlap="1" wp14:anchorId="5548BFD4" wp14:editId="62F40E3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475600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nyConv.com__Anschreiben 1. Geburtstag HG_26062024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08"/>
                  <a:stretch/>
                </pic:blipFill>
                <pic:spPr bwMode="auto">
                  <a:xfrm>
                    <a:off x="0" y="0"/>
                    <a:ext cx="7560000" cy="547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352">
      <w:rPr>
        <w:noProof/>
        <w:lang w:eastAsia="de-DE"/>
      </w:rPr>
      <w:drawing>
        <wp:anchor distT="144145" distB="144145" distL="144145" distR="215900" simplePos="0" relativeHeight="251661824" behindDoc="1" locked="0" layoutInCell="1" allowOverlap="1" wp14:anchorId="47D24AE4" wp14:editId="698FF0C8">
          <wp:simplePos x="0" y="0"/>
          <wp:positionH relativeFrom="page">
            <wp:posOffset>5652770</wp:posOffset>
          </wp:positionH>
          <wp:positionV relativeFrom="page">
            <wp:posOffset>7821143</wp:posOffset>
          </wp:positionV>
          <wp:extent cx="1454400" cy="1454400"/>
          <wp:effectExtent l="0" t="0" r="0" b="0"/>
          <wp:wrapTight wrapText="bothSides">
            <wp:wrapPolygon edited="0">
              <wp:start x="8772" y="0"/>
              <wp:lineTo x="6508" y="283"/>
              <wp:lineTo x="1415" y="3396"/>
              <wp:lineTo x="1415" y="4528"/>
              <wp:lineTo x="283" y="6791"/>
              <wp:lineTo x="0" y="7923"/>
              <wp:lineTo x="0" y="13583"/>
              <wp:lineTo x="2830" y="18676"/>
              <wp:lineTo x="7923" y="20940"/>
              <wp:lineTo x="9338" y="21223"/>
              <wp:lineTo x="11885" y="21223"/>
              <wp:lineTo x="13300" y="20940"/>
              <wp:lineTo x="18110" y="18676"/>
              <wp:lineTo x="20940" y="13583"/>
              <wp:lineTo x="21223" y="10187"/>
              <wp:lineTo x="21223" y="8489"/>
              <wp:lineTo x="19808" y="3679"/>
              <wp:lineTo x="14997" y="566"/>
              <wp:lineTo x="12451" y="0"/>
              <wp:lineTo x="8772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yConv.com__Anschreiben Geburt HG_26062024.em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57" t="72763" r="6455" b="13575"/>
                  <a:stretch/>
                </pic:blipFill>
                <pic:spPr bwMode="auto">
                  <a:xfrm>
                    <a:off x="0" y="0"/>
                    <a:ext cx="1454400" cy="145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30D7" w14:textId="77777777" w:rsidR="00CA17DC" w:rsidRDefault="00CA17DC">
      <w:r>
        <w:separator/>
      </w:r>
    </w:p>
  </w:footnote>
  <w:footnote w:type="continuationSeparator" w:id="0">
    <w:p w14:paraId="3ACC32E7" w14:textId="77777777" w:rsidR="00CA17DC" w:rsidRDefault="00CA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C540D" w14:textId="77777777" w:rsidR="00901399" w:rsidRDefault="009013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18C6" w14:textId="7F167FC9" w:rsidR="00B9726E" w:rsidRPr="00D72AD8" w:rsidRDefault="00CF0CB0" w:rsidP="00D72AD8">
    <w:pPr>
      <w:pStyle w:val="KopfzeileSeite2ff"/>
      <w:tabs>
        <w:tab w:val="clear" w:pos="6521"/>
        <w:tab w:val="left" w:pos="6804"/>
      </w:tabs>
      <w:spacing w:before="300" w:line="200" w:lineRule="exact"/>
      <w:rPr>
        <w:rFonts w:ascii="Trebuchet MS" w:hAnsi="Trebuchet MS"/>
        <w:sz w:val="16"/>
        <w:szCs w:val="16"/>
      </w:rPr>
    </w:pPr>
    <w:r w:rsidRPr="00D72AD8">
      <w:rPr>
        <w:rFonts w:ascii="Trebuchet MS" w:hAnsi="Trebuchet MS"/>
        <w:snapToGrid w:val="0"/>
        <w:sz w:val="16"/>
        <w:szCs w:val="16"/>
      </w:rPr>
      <w:t xml:space="preserve">Seite </w:t>
    </w:r>
    <w:r w:rsidRPr="00D72AD8">
      <w:rPr>
        <w:rFonts w:ascii="Trebuchet MS" w:hAnsi="Trebuchet MS"/>
        <w:snapToGrid w:val="0"/>
        <w:sz w:val="16"/>
        <w:szCs w:val="16"/>
      </w:rPr>
      <w:fldChar w:fldCharType="begin"/>
    </w:r>
    <w:r w:rsidRPr="00D72AD8">
      <w:rPr>
        <w:rFonts w:ascii="Trebuchet MS" w:hAnsi="Trebuchet MS"/>
        <w:snapToGrid w:val="0"/>
        <w:sz w:val="16"/>
        <w:szCs w:val="16"/>
      </w:rPr>
      <w:instrText xml:space="preserve"> PAGE </w:instrText>
    </w:r>
    <w:r w:rsidRPr="00D72AD8">
      <w:rPr>
        <w:rFonts w:ascii="Trebuchet MS" w:hAnsi="Trebuchet MS"/>
        <w:snapToGrid w:val="0"/>
        <w:sz w:val="16"/>
        <w:szCs w:val="16"/>
      </w:rPr>
      <w:fldChar w:fldCharType="separate"/>
    </w:r>
    <w:r w:rsidR="00282391">
      <w:rPr>
        <w:rFonts w:ascii="Trebuchet MS" w:hAnsi="Trebuchet MS"/>
        <w:noProof/>
        <w:snapToGrid w:val="0"/>
        <w:sz w:val="16"/>
        <w:szCs w:val="16"/>
      </w:rPr>
      <w:t>2</w:t>
    </w:r>
    <w:r w:rsidRPr="00D72AD8">
      <w:rPr>
        <w:rFonts w:ascii="Trebuchet MS" w:hAnsi="Trebuchet MS"/>
        <w:snapToGrid w:val="0"/>
        <w:sz w:val="16"/>
        <w:szCs w:val="16"/>
      </w:rPr>
      <w:fldChar w:fldCharType="end"/>
    </w:r>
    <w:r w:rsidRPr="00D72AD8">
      <w:rPr>
        <w:rFonts w:ascii="Trebuchet MS" w:hAnsi="Trebuchet MS"/>
        <w:snapToGrid w:val="0"/>
        <w:sz w:val="16"/>
        <w:szCs w:val="16"/>
      </w:rPr>
      <w:t xml:space="preserve"> von </w:t>
    </w:r>
    <w:r w:rsidRPr="00D72AD8">
      <w:rPr>
        <w:rFonts w:ascii="Trebuchet MS" w:hAnsi="Trebuchet MS"/>
        <w:snapToGrid w:val="0"/>
        <w:sz w:val="16"/>
        <w:szCs w:val="16"/>
      </w:rPr>
      <w:fldChar w:fldCharType="begin"/>
    </w:r>
    <w:r w:rsidRPr="00D72AD8">
      <w:rPr>
        <w:rFonts w:ascii="Trebuchet MS" w:hAnsi="Trebuchet MS"/>
        <w:snapToGrid w:val="0"/>
        <w:sz w:val="16"/>
        <w:szCs w:val="16"/>
      </w:rPr>
      <w:instrText xml:space="preserve"> NUMPAGES </w:instrText>
    </w:r>
    <w:r w:rsidRPr="00D72AD8">
      <w:rPr>
        <w:rFonts w:ascii="Trebuchet MS" w:hAnsi="Trebuchet MS"/>
        <w:snapToGrid w:val="0"/>
        <w:sz w:val="16"/>
        <w:szCs w:val="16"/>
      </w:rPr>
      <w:fldChar w:fldCharType="separate"/>
    </w:r>
    <w:r w:rsidR="00282391">
      <w:rPr>
        <w:rFonts w:ascii="Trebuchet MS" w:hAnsi="Trebuchet MS"/>
        <w:noProof/>
        <w:snapToGrid w:val="0"/>
        <w:sz w:val="16"/>
        <w:szCs w:val="16"/>
      </w:rPr>
      <w:t>2</w:t>
    </w:r>
    <w:r w:rsidRPr="00D72AD8">
      <w:rPr>
        <w:rFonts w:ascii="Trebuchet MS" w:hAnsi="Trebuchet MS"/>
        <w:snapToGrid w:val="0"/>
        <w:sz w:val="16"/>
        <w:szCs w:val="16"/>
      </w:rPr>
      <w:fldChar w:fldCharType="end"/>
    </w:r>
    <w:r w:rsidRPr="00D72AD8">
      <w:rPr>
        <w:rFonts w:ascii="Trebuchet MS" w:hAnsi="Trebuchet MS"/>
        <w:snapToGrid w:val="0"/>
        <w:sz w:val="16"/>
        <w:szCs w:val="16"/>
      </w:rPr>
      <w:t xml:space="preserve"> zum </w:t>
    </w:r>
    <w:r w:rsidR="00B9726E" w:rsidRPr="00D72AD8">
      <w:rPr>
        <w:rFonts w:ascii="Trebuchet MS" w:hAnsi="Trebuchet MS"/>
        <w:sz w:val="16"/>
        <w:szCs w:val="16"/>
      </w:rPr>
      <w:t xml:space="preserve">Schreiben vom </w:t>
    </w:r>
    <w:r w:rsidR="00A67B51" w:rsidRPr="00D72AD8">
      <w:rPr>
        <w:rFonts w:ascii="Trebuchet MS" w:hAnsi="Trebuchet MS"/>
        <w:sz w:val="16"/>
        <w:szCs w:val="16"/>
      </w:rPr>
      <w:fldChar w:fldCharType="begin"/>
    </w:r>
    <w:r w:rsidR="00A67B51" w:rsidRPr="00D72AD8">
      <w:rPr>
        <w:rFonts w:ascii="Trebuchet MS" w:hAnsi="Trebuchet MS"/>
        <w:sz w:val="16"/>
        <w:szCs w:val="16"/>
      </w:rPr>
      <w:instrText xml:space="preserve"> TIME \@ "dd.MM.yyyy" </w:instrText>
    </w:r>
    <w:r w:rsidR="00A67B51" w:rsidRPr="00D72AD8">
      <w:rPr>
        <w:rFonts w:ascii="Trebuchet MS" w:hAnsi="Trebuchet MS"/>
        <w:sz w:val="16"/>
        <w:szCs w:val="16"/>
      </w:rPr>
      <w:fldChar w:fldCharType="separate"/>
    </w:r>
    <w:r w:rsidR="00901399">
      <w:rPr>
        <w:rFonts w:ascii="Trebuchet MS" w:hAnsi="Trebuchet MS"/>
        <w:noProof/>
        <w:sz w:val="16"/>
        <w:szCs w:val="16"/>
      </w:rPr>
      <w:t>09.07.2025</w:t>
    </w:r>
    <w:r w:rsidR="00A67B51" w:rsidRPr="00D72AD8">
      <w:rPr>
        <w:rFonts w:ascii="Trebuchet MS" w:hAnsi="Trebuchet MS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19B4" w14:textId="77777777" w:rsidR="00B9726E" w:rsidRPr="009C1489" w:rsidRDefault="009C1489" w:rsidP="009C1489">
    <w:bookmarkStart w:id="0" w:name="_GoBack"/>
    <w:bookmarkEnd w:id="0"/>
    <w:r w:rsidRPr="009C1489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321DD920" wp14:editId="3E1F63E9">
          <wp:simplePos x="0" y="0"/>
          <wp:positionH relativeFrom="column">
            <wp:posOffset>4296410</wp:posOffset>
          </wp:positionH>
          <wp:positionV relativeFrom="paragraph">
            <wp:posOffset>40729</wp:posOffset>
          </wp:positionV>
          <wp:extent cx="1733550" cy="1015991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15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F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F67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908C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8D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12A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EC2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CAC2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65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4CB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4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52546"/>
    <w:multiLevelType w:val="hybridMultilevel"/>
    <w:tmpl w:val="4EEE862C"/>
    <w:lvl w:ilvl="0" w:tplc="123E5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BB31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9693E"/>
    <w:multiLevelType w:val="hybridMultilevel"/>
    <w:tmpl w:val="6AE68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94"/>
    <w:rsid w:val="00005AE8"/>
    <w:rsid w:val="00010225"/>
    <w:rsid w:val="00037B9A"/>
    <w:rsid w:val="00041120"/>
    <w:rsid w:val="00044445"/>
    <w:rsid w:val="000716B9"/>
    <w:rsid w:val="00080049"/>
    <w:rsid w:val="000979B2"/>
    <w:rsid w:val="000B6378"/>
    <w:rsid w:val="000C01A1"/>
    <w:rsid w:val="000C6903"/>
    <w:rsid w:val="000D3C5D"/>
    <w:rsid w:val="000D4CAE"/>
    <w:rsid w:val="0012014F"/>
    <w:rsid w:val="0012149D"/>
    <w:rsid w:val="00122EB5"/>
    <w:rsid w:val="00125F09"/>
    <w:rsid w:val="0013776A"/>
    <w:rsid w:val="001516CE"/>
    <w:rsid w:val="00192D0B"/>
    <w:rsid w:val="001C299A"/>
    <w:rsid w:val="002162EF"/>
    <w:rsid w:val="00251F34"/>
    <w:rsid w:val="00266671"/>
    <w:rsid w:val="00282391"/>
    <w:rsid w:val="002B10A5"/>
    <w:rsid w:val="002F46E4"/>
    <w:rsid w:val="003035DA"/>
    <w:rsid w:val="003055A9"/>
    <w:rsid w:val="00306FD8"/>
    <w:rsid w:val="00352837"/>
    <w:rsid w:val="003750DF"/>
    <w:rsid w:val="0038128F"/>
    <w:rsid w:val="00397071"/>
    <w:rsid w:val="003A0C31"/>
    <w:rsid w:val="003A48E5"/>
    <w:rsid w:val="003D549C"/>
    <w:rsid w:val="003E3395"/>
    <w:rsid w:val="003F057A"/>
    <w:rsid w:val="003F5930"/>
    <w:rsid w:val="00405C9B"/>
    <w:rsid w:val="00421E17"/>
    <w:rsid w:val="00434D1D"/>
    <w:rsid w:val="004433F2"/>
    <w:rsid w:val="00464AB5"/>
    <w:rsid w:val="00483394"/>
    <w:rsid w:val="004A32CF"/>
    <w:rsid w:val="004B6EE6"/>
    <w:rsid w:val="004C0157"/>
    <w:rsid w:val="004C761B"/>
    <w:rsid w:val="004E196F"/>
    <w:rsid w:val="004E631D"/>
    <w:rsid w:val="004F2B40"/>
    <w:rsid w:val="004F70EB"/>
    <w:rsid w:val="00511EBB"/>
    <w:rsid w:val="00514D69"/>
    <w:rsid w:val="00537E33"/>
    <w:rsid w:val="00540E2A"/>
    <w:rsid w:val="00541B51"/>
    <w:rsid w:val="00546DF8"/>
    <w:rsid w:val="00564131"/>
    <w:rsid w:val="00574434"/>
    <w:rsid w:val="005775CB"/>
    <w:rsid w:val="005B0AC5"/>
    <w:rsid w:val="005C7134"/>
    <w:rsid w:val="005E0061"/>
    <w:rsid w:val="0063368F"/>
    <w:rsid w:val="006606E4"/>
    <w:rsid w:val="00661E4C"/>
    <w:rsid w:val="00666270"/>
    <w:rsid w:val="00691760"/>
    <w:rsid w:val="006A29FD"/>
    <w:rsid w:val="006B4E2D"/>
    <w:rsid w:val="006C59E8"/>
    <w:rsid w:val="006D7937"/>
    <w:rsid w:val="006F0CC3"/>
    <w:rsid w:val="007072D8"/>
    <w:rsid w:val="007149EA"/>
    <w:rsid w:val="00721FB2"/>
    <w:rsid w:val="00731783"/>
    <w:rsid w:val="007A1C2A"/>
    <w:rsid w:val="007B1BC2"/>
    <w:rsid w:val="007D2053"/>
    <w:rsid w:val="007F3842"/>
    <w:rsid w:val="008260B7"/>
    <w:rsid w:val="00827DFF"/>
    <w:rsid w:val="00831887"/>
    <w:rsid w:val="008536DF"/>
    <w:rsid w:val="00856C94"/>
    <w:rsid w:val="00860B5C"/>
    <w:rsid w:val="008726BC"/>
    <w:rsid w:val="00877A6D"/>
    <w:rsid w:val="008808AA"/>
    <w:rsid w:val="008D2943"/>
    <w:rsid w:val="008D73B5"/>
    <w:rsid w:val="00901399"/>
    <w:rsid w:val="00914857"/>
    <w:rsid w:val="00924EB2"/>
    <w:rsid w:val="00926BDD"/>
    <w:rsid w:val="009522C7"/>
    <w:rsid w:val="009524FC"/>
    <w:rsid w:val="00973602"/>
    <w:rsid w:val="00973E32"/>
    <w:rsid w:val="009A1839"/>
    <w:rsid w:val="009A7ADE"/>
    <w:rsid w:val="009B7B69"/>
    <w:rsid w:val="009C1489"/>
    <w:rsid w:val="00A12C19"/>
    <w:rsid w:val="00A4775E"/>
    <w:rsid w:val="00A65161"/>
    <w:rsid w:val="00A67B51"/>
    <w:rsid w:val="00AD682A"/>
    <w:rsid w:val="00AF7EA1"/>
    <w:rsid w:val="00B249E3"/>
    <w:rsid w:val="00B37855"/>
    <w:rsid w:val="00B419BC"/>
    <w:rsid w:val="00B65CBA"/>
    <w:rsid w:val="00B82E55"/>
    <w:rsid w:val="00B96352"/>
    <w:rsid w:val="00B9726E"/>
    <w:rsid w:val="00BA2AE8"/>
    <w:rsid w:val="00BB5827"/>
    <w:rsid w:val="00BD183E"/>
    <w:rsid w:val="00BE5937"/>
    <w:rsid w:val="00BE5E41"/>
    <w:rsid w:val="00C00D5B"/>
    <w:rsid w:val="00C23838"/>
    <w:rsid w:val="00C44641"/>
    <w:rsid w:val="00CA17DC"/>
    <w:rsid w:val="00CC2C29"/>
    <w:rsid w:val="00CF0CB0"/>
    <w:rsid w:val="00CF178B"/>
    <w:rsid w:val="00CF6163"/>
    <w:rsid w:val="00D57A7B"/>
    <w:rsid w:val="00D70306"/>
    <w:rsid w:val="00D72AD8"/>
    <w:rsid w:val="00D82809"/>
    <w:rsid w:val="00D84C77"/>
    <w:rsid w:val="00DB0A7B"/>
    <w:rsid w:val="00DB4306"/>
    <w:rsid w:val="00DB56F3"/>
    <w:rsid w:val="00DC21A4"/>
    <w:rsid w:val="00DD5D3C"/>
    <w:rsid w:val="00E0436A"/>
    <w:rsid w:val="00E13731"/>
    <w:rsid w:val="00E20433"/>
    <w:rsid w:val="00E23B0A"/>
    <w:rsid w:val="00E2506A"/>
    <w:rsid w:val="00E332B2"/>
    <w:rsid w:val="00E33DA8"/>
    <w:rsid w:val="00E346D6"/>
    <w:rsid w:val="00E546DD"/>
    <w:rsid w:val="00E56580"/>
    <w:rsid w:val="00E57604"/>
    <w:rsid w:val="00E8663B"/>
    <w:rsid w:val="00EB0D53"/>
    <w:rsid w:val="00EB2AA6"/>
    <w:rsid w:val="00EC5C15"/>
    <w:rsid w:val="00EC7325"/>
    <w:rsid w:val="00EC741B"/>
    <w:rsid w:val="00EC7A0C"/>
    <w:rsid w:val="00ED6D45"/>
    <w:rsid w:val="00EE0F59"/>
    <w:rsid w:val="00EE30D9"/>
    <w:rsid w:val="00F174AE"/>
    <w:rsid w:val="00F838B0"/>
    <w:rsid w:val="00FA23E7"/>
    <w:rsid w:val="00FA4102"/>
    <w:rsid w:val="00FA4CAF"/>
    <w:rsid w:val="00FC2DCA"/>
    <w:rsid w:val="00FC4E2A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3D3CB"/>
  <w15:chartTrackingRefBased/>
  <w15:docId w15:val="{33950C6A-4F31-4A0A-BC11-94C0E3A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2AA6"/>
    <w:pPr>
      <w:spacing w:after="200"/>
    </w:pPr>
    <w:rPr>
      <w:rFonts w:ascii="Cambria" w:hAnsi="Cambr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549C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549C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49C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549C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549C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549C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549C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549C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549C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A0C31"/>
    <w:pPr>
      <w:spacing w:before="425" w:after="0"/>
    </w:pPr>
    <w:rPr>
      <w:rFonts w:ascii="Myriad" w:hAnsi="Myriad"/>
      <w:sz w:val="34"/>
    </w:rPr>
  </w:style>
  <w:style w:type="paragraph" w:styleId="Fuzeile">
    <w:name w:val="footer"/>
    <w:basedOn w:val="Standard"/>
    <w:rsid w:val="003A0C31"/>
    <w:pPr>
      <w:spacing w:after="0"/>
    </w:pPr>
    <w:rPr>
      <w:rFonts w:ascii="Myriad" w:hAnsi="Myriad"/>
      <w:sz w:val="16"/>
    </w:rPr>
  </w:style>
  <w:style w:type="paragraph" w:customStyle="1" w:styleId="Anschrift">
    <w:name w:val="Anschrift"/>
    <w:basedOn w:val="Standard"/>
    <w:next w:val="Standard"/>
    <w:rsid w:val="005B0AC5"/>
    <w:pPr>
      <w:framePr w:w="4820" w:h="3119" w:hRule="exact" w:hSpace="2722" w:vSpace="964" w:wrap="notBeside" w:vAnchor="page" w:hAnchor="text" w:y="3006"/>
      <w:tabs>
        <w:tab w:val="right" w:pos="709"/>
        <w:tab w:val="left" w:pos="851"/>
      </w:tabs>
      <w:spacing w:after="0"/>
    </w:pPr>
  </w:style>
  <w:style w:type="paragraph" w:customStyle="1" w:styleId="Absenderangaben">
    <w:name w:val="Absenderangaben"/>
    <w:basedOn w:val="Standard"/>
    <w:rsid w:val="003A0C31"/>
    <w:pPr>
      <w:spacing w:after="0"/>
    </w:pPr>
    <w:rPr>
      <w:rFonts w:ascii="Myriad" w:hAnsi="Myriad"/>
      <w:sz w:val="17"/>
    </w:rPr>
  </w:style>
  <w:style w:type="paragraph" w:styleId="Datum">
    <w:name w:val="Date"/>
    <w:basedOn w:val="Standard"/>
    <w:next w:val="Standard"/>
    <w:link w:val="DatumZchn"/>
    <w:uiPriority w:val="99"/>
    <w:unhideWhenUsed/>
    <w:rsid w:val="007F3842"/>
    <w:pPr>
      <w:framePr w:w="3119" w:wrap="around" w:vAnchor="page" w:hAnchor="page" w:x="8676" w:y="4934"/>
    </w:pPr>
  </w:style>
  <w:style w:type="paragraph" w:customStyle="1" w:styleId="Flietextglied">
    <w:name w:val="Fließtextglied"/>
    <w:basedOn w:val="Standard"/>
    <w:next w:val="Standard"/>
    <w:pPr>
      <w:tabs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Absenderangaben2">
    <w:name w:val="Absenderangaben2"/>
    <w:basedOn w:val="Absenderangaben"/>
    <w:pPr>
      <w:spacing w:before="80" w:line="240" w:lineRule="auto"/>
    </w:p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rsid w:val="00010225"/>
    <w:rPr>
      <w:color w:val="auto"/>
      <w:u w:val="none"/>
    </w:rPr>
  </w:style>
  <w:style w:type="paragraph" w:customStyle="1" w:styleId="EinfacherAbsatz">
    <w:name w:val="[Einfacher Absatz]"/>
    <w:basedOn w:val="Standard"/>
    <w:rsid w:val="009522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3D549C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3D549C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D549C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3D549C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3D549C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D549C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3D549C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3D549C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3D549C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549C"/>
    <w:pPr>
      <w:spacing w:line="240" w:lineRule="auto"/>
    </w:pPr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D549C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3D549C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549C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3D549C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3D549C"/>
    <w:rPr>
      <w:b/>
      <w:bCs/>
    </w:rPr>
  </w:style>
  <w:style w:type="character" w:styleId="Hervorhebung">
    <w:name w:val="Emphasis"/>
    <w:uiPriority w:val="20"/>
    <w:qFormat/>
    <w:rsid w:val="003D549C"/>
    <w:rPr>
      <w:i/>
      <w:iCs/>
    </w:rPr>
  </w:style>
  <w:style w:type="paragraph" w:styleId="KeinLeerraum">
    <w:name w:val="No Spacing"/>
    <w:uiPriority w:val="1"/>
    <w:qFormat/>
    <w:rsid w:val="003D549C"/>
    <w:pPr>
      <w:spacing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D549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3D549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549C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D549C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3D549C"/>
    <w:rPr>
      <w:i/>
      <w:iCs/>
      <w:color w:val="404040"/>
    </w:rPr>
  </w:style>
  <w:style w:type="character" w:styleId="IntensiveHervorhebung">
    <w:name w:val="Intense Emphasis"/>
    <w:uiPriority w:val="21"/>
    <w:qFormat/>
    <w:rsid w:val="003D549C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3D549C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3D549C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3D549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549C"/>
    <w:pPr>
      <w:outlineLvl w:val="9"/>
    </w:pPr>
  </w:style>
  <w:style w:type="paragraph" w:customStyle="1" w:styleId="Web-Adresse">
    <w:name w:val="Web-Adresse"/>
    <w:basedOn w:val="Standard"/>
    <w:qFormat/>
    <w:rsid w:val="007F3842"/>
    <w:pPr>
      <w:framePr w:w="4536" w:h="227" w:hRule="exact" w:wrap="around" w:vAnchor="page" w:hAnchor="page" w:x="6635" w:y="409"/>
      <w:spacing w:line="240" w:lineRule="auto"/>
      <w:jc w:val="right"/>
    </w:pPr>
    <w:rPr>
      <w:rFonts w:ascii="Trebuchet MS" w:hAnsi="Trebuchet MS"/>
      <w:b/>
      <w:color w:val="8BB31D"/>
      <w:sz w:val="17"/>
    </w:rPr>
  </w:style>
  <w:style w:type="paragraph" w:customStyle="1" w:styleId="Kontaktdaten">
    <w:name w:val="Kontaktdaten"/>
    <w:basedOn w:val="Standard"/>
    <w:qFormat/>
    <w:rsid w:val="003750DF"/>
    <w:pPr>
      <w:framePr w:w="3119" w:h="3686" w:hRule="exact" w:wrap="around" w:vAnchor="page" w:hAnchor="page" w:x="8676" w:y="3006"/>
      <w:spacing w:after="0" w:line="200" w:lineRule="atLeast"/>
    </w:pPr>
    <w:rPr>
      <w:rFonts w:ascii="Trebuchet MS" w:hAnsi="Trebuchet MS"/>
      <w:sz w:val="16"/>
    </w:rPr>
  </w:style>
  <w:style w:type="character" w:customStyle="1" w:styleId="DatumZchn">
    <w:name w:val="Datum Zchn"/>
    <w:basedOn w:val="Absatz-Standardschriftart"/>
    <w:link w:val="Datum"/>
    <w:uiPriority w:val="99"/>
    <w:rsid w:val="007F3842"/>
    <w:rPr>
      <w:rFonts w:ascii="Cambria" w:hAnsi="Cambria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E33DA8"/>
    <w:pPr>
      <w:framePr w:wrap="around" w:vAnchor="page" w:hAnchor="text" w:y="6578"/>
    </w:pPr>
  </w:style>
  <w:style w:type="character" w:customStyle="1" w:styleId="AnredeZchn">
    <w:name w:val="Anrede Zchn"/>
    <w:basedOn w:val="Absatz-Standardschriftart"/>
    <w:link w:val="Anrede"/>
    <w:uiPriority w:val="99"/>
    <w:rsid w:val="00E33DA8"/>
    <w:rPr>
      <w:rFonts w:ascii="Cambria" w:hAnsi="Cambria"/>
    </w:rPr>
  </w:style>
  <w:style w:type="paragraph" w:styleId="Listenabsatz">
    <w:name w:val="List Paragraph"/>
    <w:basedOn w:val="Standard"/>
    <w:uiPriority w:val="34"/>
    <w:qFormat/>
    <w:rsid w:val="00EB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raugott%20Sch&#228;chtele\Lokale%20Einstellungen\Temporary%20Internet%20Files\OLK5E\Pr&#228;lat%20Nordbaden%20PDF-Vorlage%20(2).dot" TargetMode="External"/></Relationships>
</file>

<file path=word/theme/theme1.xml><?xml version="1.0" encoding="utf-8"?>
<a:theme xmlns:a="http://schemas.openxmlformats.org/drawingml/2006/main" name="Office">
  <a:themeElements>
    <a:clrScheme name="Corporate Design ekiba">
      <a:dk1>
        <a:srgbClr val="000000"/>
      </a:dk1>
      <a:lt1>
        <a:srgbClr val="FFFFFF"/>
      </a:lt1>
      <a:dk2>
        <a:srgbClr val="005E7E"/>
      </a:dk2>
      <a:lt2>
        <a:srgbClr val="97BF0D"/>
      </a:lt2>
      <a:accent1>
        <a:srgbClr val="A2DAF4"/>
      </a:accent1>
      <a:accent2>
        <a:srgbClr val="8F8EC0"/>
      </a:accent2>
      <a:accent3>
        <a:srgbClr val="FFED00"/>
      </a:accent3>
      <a:accent4>
        <a:srgbClr val="0B72B5"/>
      </a:accent4>
      <a:accent5>
        <a:srgbClr val="DDE068"/>
      </a:accent5>
      <a:accent6>
        <a:srgbClr val="144C99"/>
      </a:accent6>
      <a:hlink>
        <a:srgbClr val="25AE93"/>
      </a:hlink>
      <a:folHlink>
        <a:srgbClr val="00A6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AF88681A0FE46975B7262D257DE3E" ma:contentTypeVersion="12" ma:contentTypeDescription="Ein neues Dokument erstellen." ma:contentTypeScope="" ma:versionID="9d4bd22d2ca4eae67b840c4916b1d215">
  <xsd:schema xmlns:xsd="http://www.w3.org/2001/XMLSchema" xmlns:xs="http://www.w3.org/2001/XMLSchema" xmlns:p="http://schemas.microsoft.com/office/2006/metadata/properties" xmlns:ns2="e783ef8e-bb79-4f38-9dbd-9f8d8348981d" xmlns:ns3="f2f26e37-2538-4b86-b16b-bd0cee86e888" targetNamespace="http://schemas.microsoft.com/office/2006/metadata/properties" ma:root="true" ma:fieldsID="42df3e5fbdfb7a01ad1545d8c31df6aa" ns2:_="" ns3:_="">
    <xsd:import namespace="e783ef8e-bb79-4f38-9dbd-9f8d8348981d"/>
    <xsd:import namespace="f2f26e37-2538-4b86-b16b-bd0cee86e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ef8e-bb79-4f38-9dbd-9f8d8348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26e37-2538-4b86-b16b-bd0cee86e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82DA6-05D3-4574-A6F5-8EC4F1DDE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ef8e-bb79-4f38-9dbd-9f8d8348981d"/>
    <ds:schemaRef ds:uri="f2f26e37-2538-4b86-b16b-bd0cee86e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1175A-81DD-4CCD-95BA-698CD7FF3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Prälat Nordbaden PDF-Vorlage (2).dot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subject/>
  <dc:creator>Traugott Schächtele</dc:creator>
  <cp:keywords/>
  <cp:lastModifiedBy>Lisa Krengel</cp:lastModifiedBy>
  <cp:revision>2</cp:revision>
  <cp:lastPrinted>2024-07-04T11:24:00Z</cp:lastPrinted>
  <dcterms:created xsi:type="dcterms:W3CDTF">2025-07-09T08:24:00Z</dcterms:created>
  <dcterms:modified xsi:type="dcterms:W3CDTF">2025-07-09T08:24:00Z</dcterms:modified>
</cp:coreProperties>
</file>