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7EA7" w14:textId="77777777" w:rsidR="00C17683" w:rsidRDefault="00C17683" w:rsidP="00C17683">
      <w:pPr>
        <w:pStyle w:val="Anschrift"/>
        <w:framePr w:wrap="notBeside"/>
      </w:pPr>
      <w:r>
        <w:t>Rückantwort</w:t>
      </w:r>
    </w:p>
    <w:p w14:paraId="4191A143" w14:textId="77777777" w:rsidR="00C17683" w:rsidRDefault="00C17683" w:rsidP="00C17683">
      <w:pPr>
        <w:pStyle w:val="Anschrift"/>
        <w:framePr w:wrap="notBeside"/>
      </w:pPr>
      <w:r>
        <w:t>drucken Sie hier zuerst die Anschrift Ihrer Evangelischen Kirchengemeinde ein</w:t>
      </w:r>
    </w:p>
    <w:p w14:paraId="0AE463F4" w14:textId="77777777" w:rsidR="00C17683" w:rsidRDefault="00C17683" w:rsidP="00C17683">
      <w:pPr>
        <w:pStyle w:val="Anschrift"/>
        <w:framePr w:wrap="notBeside"/>
      </w:pPr>
      <w:r>
        <w:t>Evangelische Kirchengemeinde Musterhausen</w:t>
      </w:r>
    </w:p>
    <w:p w14:paraId="76DB4E98" w14:textId="77777777" w:rsidR="00C17683" w:rsidRDefault="00C17683" w:rsidP="00C17683">
      <w:pPr>
        <w:pStyle w:val="Anschrift"/>
        <w:framePr w:wrap="notBeside"/>
      </w:pPr>
      <w:r>
        <w:t>Musterstraße 1</w:t>
      </w:r>
    </w:p>
    <w:p w14:paraId="56631DF2" w14:textId="77777777" w:rsidR="007F3842" w:rsidRPr="00E33DA8" w:rsidRDefault="00C17683" w:rsidP="00C17683">
      <w:pPr>
        <w:pStyle w:val="Anschrift"/>
        <w:framePr w:wrap="notBeside"/>
      </w:pPr>
      <w:r>
        <w:t>12345 Musterhausen</w:t>
      </w:r>
    </w:p>
    <w:p w14:paraId="3380A927" w14:textId="77777777" w:rsidR="00C17683" w:rsidRDefault="00680D67" w:rsidP="00680D67">
      <w:pPr>
        <w:pStyle w:val="Betreff"/>
      </w:pPr>
      <w:r>
        <w:t xml:space="preserve">RÜCKANTWORT </w:t>
      </w:r>
      <w:r>
        <w:rPr>
          <w:rFonts w:ascii="Times New Roman" w:hAnsi="Times New Roman" w:cs="Times New Roman"/>
        </w:rPr>
        <w:t>–</w:t>
      </w:r>
      <w:r w:rsidR="00C17683">
        <w:t xml:space="preserve"> Bitte ankreuzen, ausfüllen und zurücksenden</w:t>
      </w:r>
    </w:p>
    <w:p w14:paraId="69E607A5" w14:textId="77777777" w:rsidR="00C17683" w:rsidRPr="00201067" w:rsidRDefault="00680D67" w:rsidP="00680D67">
      <w:pPr>
        <w:pStyle w:val="Ankreuztext"/>
      </w:pPr>
      <w:r w:rsidRPr="00201067">
        <w:rPr>
          <w:b/>
          <w:sz w:val="26"/>
          <w:szCs w:val="26"/>
        </w:rPr>
        <w:t>○</w:t>
      </w:r>
      <w:r w:rsidRPr="00201067">
        <w:tab/>
      </w:r>
      <w:r w:rsidR="00C17683" w:rsidRPr="00201067">
        <w:t>Ich/wir möchten von unserer Gemeinde über Krabbel- und Kindergottesdienste informiert werden</w:t>
      </w:r>
      <w:r w:rsidR="002C329C" w:rsidRPr="00201067">
        <w:t>.</w:t>
      </w:r>
    </w:p>
    <w:p w14:paraId="38C033E9" w14:textId="77777777" w:rsidR="00C17683" w:rsidRPr="00201067" w:rsidRDefault="002C329C" w:rsidP="00680D67">
      <w:pPr>
        <w:pStyle w:val="Ankreuztext"/>
      </w:pPr>
      <w:r w:rsidRPr="00201067">
        <w:rPr>
          <w:b/>
          <w:sz w:val="26"/>
          <w:szCs w:val="26"/>
        </w:rPr>
        <w:t>○</w:t>
      </w:r>
      <w:r w:rsidR="00680D67" w:rsidRPr="00201067">
        <w:tab/>
      </w:r>
      <w:r w:rsidR="00C17683" w:rsidRPr="00201067">
        <w:t>Ich/wir möchten von unserer Gemeinde über Angebote für Familien informiert werden</w:t>
      </w:r>
      <w:r w:rsidRPr="00201067">
        <w:t>.</w:t>
      </w:r>
    </w:p>
    <w:p w14:paraId="40944BDC" w14:textId="77777777" w:rsidR="00C17683" w:rsidRPr="00201067" w:rsidRDefault="002C329C" w:rsidP="00680D67">
      <w:pPr>
        <w:pStyle w:val="Ankreuztext"/>
      </w:pPr>
      <w:r w:rsidRPr="00201067">
        <w:rPr>
          <w:b/>
          <w:sz w:val="26"/>
          <w:szCs w:val="26"/>
        </w:rPr>
        <w:t>○</w:t>
      </w:r>
      <w:r w:rsidR="00680D67" w:rsidRPr="00201067">
        <w:tab/>
      </w:r>
      <w:r w:rsidR="00C17683" w:rsidRPr="00201067">
        <w:t>Ich/wir möchten über Möglichkeit der Taufe informiert werden</w:t>
      </w:r>
      <w:r w:rsidRPr="00201067">
        <w:t>.</w:t>
      </w:r>
    </w:p>
    <w:p w14:paraId="142F0513" w14:textId="77777777" w:rsidR="00C17683" w:rsidRPr="00201067" w:rsidRDefault="002C329C" w:rsidP="00680D67">
      <w:pPr>
        <w:pStyle w:val="Ankreuztext"/>
      </w:pPr>
      <w:r w:rsidRPr="00201067">
        <w:rPr>
          <w:b/>
          <w:sz w:val="26"/>
          <w:szCs w:val="26"/>
        </w:rPr>
        <w:t>○</w:t>
      </w:r>
      <w:r w:rsidR="00680D67" w:rsidRPr="00201067">
        <w:tab/>
      </w:r>
      <w:r w:rsidR="00C17683" w:rsidRPr="00201067">
        <w:t>Ich/wir wünschen uns In</w:t>
      </w:r>
      <w:r w:rsidRPr="00201067">
        <w:t>formationen über unsere Kita.</w:t>
      </w:r>
    </w:p>
    <w:p w14:paraId="6AE26EAF" w14:textId="77777777" w:rsidR="002C329C" w:rsidRPr="00680D67" w:rsidRDefault="002C329C" w:rsidP="00680D67">
      <w:pPr>
        <w:pStyle w:val="Ankreuztext"/>
      </w:pPr>
      <w:r w:rsidRPr="00201067">
        <w:rPr>
          <w:b/>
          <w:sz w:val="26"/>
          <w:szCs w:val="26"/>
        </w:rPr>
        <w:t>○</w:t>
      </w:r>
      <w:r w:rsidRPr="00201067">
        <w:tab/>
        <w:t xml:space="preserve">Kein </w:t>
      </w:r>
      <w:r w:rsidRPr="002C329C">
        <w:t>Interesse, bitte keine weitere Kontaktaufnahme</w:t>
      </w:r>
    </w:p>
    <w:p w14:paraId="0BBD260A" w14:textId="41F532DB" w:rsidR="009B7B69" w:rsidRPr="00201067" w:rsidRDefault="00C17683" w:rsidP="002C329C">
      <w:r w:rsidRPr="002C329C">
        <w:rPr>
          <w:b/>
        </w:rPr>
        <w:t>Neu erschienen:</w:t>
      </w:r>
      <w:r w:rsidRPr="00680D67">
        <w:t xml:space="preserve"> Der kostenfreie </w:t>
      </w:r>
      <w:proofErr w:type="spellStart"/>
      <w:r w:rsidRPr="00680D67">
        <w:t>eNewsletter</w:t>
      </w:r>
      <w:proofErr w:type="spellEnd"/>
      <w:r w:rsidRPr="00680D67">
        <w:t xml:space="preserve"> „Woher? Wieso? Wohin? Mit Kindern Religion erforschen“ bietet jungen Eltern, passend zum jeweiligen Alter ihres Kindes, Informationen und Tipps rund um religiöse Erziehung. Den Link zu weiteren Informationen und zur Anmeldung finden Sie </w:t>
      </w:r>
      <w:r w:rsidR="002C329C">
        <w:t>unter:</w:t>
      </w:r>
      <w:r w:rsidRPr="00680D67">
        <w:t xml:space="preserve"> </w:t>
      </w:r>
      <w:r w:rsidR="008A1EC1" w:rsidRPr="008A1EC1">
        <w:rPr>
          <w:b/>
        </w:rPr>
        <w:t>www.woher-wieso-wohin.de</w:t>
      </w:r>
    </w:p>
    <w:sectPr w:rsidR="009B7B69" w:rsidRPr="00201067" w:rsidSect="006508C6">
      <w:headerReference w:type="default" r:id="rId9"/>
      <w:headerReference w:type="first" r:id="rId10"/>
      <w:pgSz w:w="11907" w:h="16840" w:code="9"/>
      <w:pgMar w:top="3005" w:right="737" w:bottom="1701" w:left="1304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2AD8" w14:textId="77777777" w:rsidR="004C7AAA" w:rsidRDefault="004C7AAA">
      <w:r>
        <w:separator/>
      </w:r>
    </w:p>
  </w:endnote>
  <w:endnote w:type="continuationSeparator" w:id="0">
    <w:p w14:paraId="55F68433" w14:textId="77777777" w:rsidR="004C7AAA" w:rsidRDefault="004C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">
    <w:altName w:val="Vrinda"/>
    <w:charset w:val="00"/>
    <w:family w:val="swiss"/>
    <w:pitch w:val="variable"/>
    <w:sig w:usb0="00000003" w:usb1="10000048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0CDF" w14:textId="77777777" w:rsidR="004C7AAA" w:rsidRDefault="004C7AAA">
      <w:r>
        <w:separator/>
      </w:r>
    </w:p>
  </w:footnote>
  <w:footnote w:type="continuationSeparator" w:id="0">
    <w:p w14:paraId="2F7EF1B5" w14:textId="77777777" w:rsidR="004C7AAA" w:rsidRDefault="004C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89C8" w14:textId="28FB24E8" w:rsidR="00B9726E" w:rsidRPr="00D72AD8" w:rsidRDefault="00CF0CB0" w:rsidP="00D72AD8">
    <w:pPr>
      <w:pStyle w:val="KopfzeileSeite2ff"/>
      <w:tabs>
        <w:tab w:val="clear" w:pos="6521"/>
        <w:tab w:val="left" w:pos="6804"/>
      </w:tabs>
      <w:spacing w:before="300" w:line="200" w:lineRule="exact"/>
      <w:rPr>
        <w:rFonts w:ascii="Trebuchet MS" w:hAnsi="Trebuchet MS"/>
        <w:sz w:val="16"/>
        <w:szCs w:val="16"/>
      </w:rPr>
    </w:pPr>
    <w:r w:rsidRPr="00D72AD8">
      <w:rPr>
        <w:rFonts w:ascii="Trebuchet MS" w:hAnsi="Trebuchet MS"/>
        <w:snapToGrid w:val="0"/>
        <w:sz w:val="16"/>
        <w:szCs w:val="16"/>
      </w:rPr>
      <w:t xml:space="preserve">Seite </w:t>
    </w:r>
    <w:r w:rsidRPr="00D72AD8">
      <w:rPr>
        <w:rFonts w:ascii="Trebuchet MS" w:hAnsi="Trebuchet MS"/>
        <w:snapToGrid w:val="0"/>
        <w:sz w:val="16"/>
        <w:szCs w:val="16"/>
      </w:rPr>
      <w:fldChar w:fldCharType="begin"/>
    </w:r>
    <w:r w:rsidRPr="00D72AD8">
      <w:rPr>
        <w:rFonts w:ascii="Trebuchet MS" w:hAnsi="Trebuchet MS"/>
        <w:snapToGrid w:val="0"/>
        <w:sz w:val="16"/>
        <w:szCs w:val="16"/>
      </w:rPr>
      <w:instrText xml:space="preserve"> PAGE </w:instrText>
    </w:r>
    <w:r w:rsidRPr="00D72AD8">
      <w:rPr>
        <w:rFonts w:ascii="Trebuchet MS" w:hAnsi="Trebuchet MS"/>
        <w:snapToGrid w:val="0"/>
        <w:sz w:val="16"/>
        <w:szCs w:val="16"/>
      </w:rPr>
      <w:fldChar w:fldCharType="separate"/>
    </w:r>
    <w:r w:rsidR="00C17683">
      <w:rPr>
        <w:rFonts w:ascii="Trebuchet MS" w:hAnsi="Trebuchet MS"/>
        <w:noProof/>
        <w:snapToGrid w:val="0"/>
        <w:sz w:val="16"/>
        <w:szCs w:val="16"/>
      </w:rPr>
      <w:t>2</w:t>
    </w:r>
    <w:r w:rsidRPr="00D72AD8">
      <w:rPr>
        <w:rFonts w:ascii="Trebuchet MS" w:hAnsi="Trebuchet MS"/>
        <w:snapToGrid w:val="0"/>
        <w:sz w:val="16"/>
        <w:szCs w:val="16"/>
      </w:rPr>
      <w:fldChar w:fldCharType="end"/>
    </w:r>
    <w:r w:rsidRPr="00D72AD8">
      <w:rPr>
        <w:rFonts w:ascii="Trebuchet MS" w:hAnsi="Trebuchet MS"/>
        <w:snapToGrid w:val="0"/>
        <w:sz w:val="16"/>
        <w:szCs w:val="16"/>
      </w:rPr>
      <w:t xml:space="preserve"> von </w:t>
    </w:r>
    <w:r w:rsidRPr="00D72AD8">
      <w:rPr>
        <w:rFonts w:ascii="Trebuchet MS" w:hAnsi="Trebuchet MS"/>
        <w:snapToGrid w:val="0"/>
        <w:sz w:val="16"/>
        <w:szCs w:val="16"/>
      </w:rPr>
      <w:fldChar w:fldCharType="begin"/>
    </w:r>
    <w:r w:rsidRPr="00D72AD8">
      <w:rPr>
        <w:rFonts w:ascii="Trebuchet MS" w:hAnsi="Trebuchet MS"/>
        <w:snapToGrid w:val="0"/>
        <w:sz w:val="16"/>
        <w:szCs w:val="16"/>
      </w:rPr>
      <w:instrText xml:space="preserve"> NUMPAGES </w:instrText>
    </w:r>
    <w:r w:rsidRPr="00D72AD8">
      <w:rPr>
        <w:rFonts w:ascii="Trebuchet MS" w:hAnsi="Trebuchet MS"/>
        <w:snapToGrid w:val="0"/>
        <w:sz w:val="16"/>
        <w:szCs w:val="16"/>
      </w:rPr>
      <w:fldChar w:fldCharType="separate"/>
    </w:r>
    <w:r w:rsidR="00117267">
      <w:rPr>
        <w:rFonts w:ascii="Trebuchet MS" w:hAnsi="Trebuchet MS"/>
        <w:noProof/>
        <w:snapToGrid w:val="0"/>
        <w:sz w:val="16"/>
        <w:szCs w:val="16"/>
      </w:rPr>
      <w:t>1</w:t>
    </w:r>
    <w:r w:rsidRPr="00D72AD8">
      <w:rPr>
        <w:rFonts w:ascii="Trebuchet MS" w:hAnsi="Trebuchet MS"/>
        <w:snapToGrid w:val="0"/>
        <w:sz w:val="16"/>
        <w:szCs w:val="16"/>
      </w:rPr>
      <w:fldChar w:fldCharType="end"/>
    </w:r>
    <w:r w:rsidRPr="00D72AD8">
      <w:rPr>
        <w:rFonts w:ascii="Trebuchet MS" w:hAnsi="Trebuchet MS"/>
        <w:snapToGrid w:val="0"/>
        <w:sz w:val="16"/>
        <w:szCs w:val="16"/>
      </w:rPr>
      <w:t xml:space="preserve"> zum </w:t>
    </w:r>
    <w:r w:rsidR="00B9726E" w:rsidRPr="00D72AD8">
      <w:rPr>
        <w:rFonts w:ascii="Trebuchet MS" w:hAnsi="Trebuchet MS"/>
        <w:sz w:val="16"/>
        <w:szCs w:val="16"/>
      </w:rPr>
      <w:t xml:space="preserve">Schreiben vom </w:t>
    </w:r>
    <w:r w:rsidR="00A67B51" w:rsidRPr="00D72AD8">
      <w:rPr>
        <w:rFonts w:ascii="Trebuchet MS" w:hAnsi="Trebuchet MS"/>
        <w:sz w:val="16"/>
        <w:szCs w:val="16"/>
      </w:rPr>
      <w:fldChar w:fldCharType="begin"/>
    </w:r>
    <w:r w:rsidR="00A67B51" w:rsidRPr="00D72AD8">
      <w:rPr>
        <w:rFonts w:ascii="Trebuchet MS" w:hAnsi="Trebuchet MS"/>
        <w:sz w:val="16"/>
        <w:szCs w:val="16"/>
      </w:rPr>
      <w:instrText xml:space="preserve"> TIME \@ "dd.MM.yyyy" </w:instrText>
    </w:r>
    <w:r w:rsidR="00A67B51" w:rsidRPr="00D72AD8">
      <w:rPr>
        <w:rFonts w:ascii="Trebuchet MS" w:hAnsi="Trebuchet MS"/>
        <w:sz w:val="16"/>
        <w:szCs w:val="16"/>
      </w:rPr>
      <w:fldChar w:fldCharType="separate"/>
    </w:r>
    <w:r w:rsidR="00752AD4">
      <w:rPr>
        <w:rFonts w:ascii="Trebuchet MS" w:hAnsi="Trebuchet MS"/>
        <w:noProof/>
        <w:sz w:val="16"/>
        <w:szCs w:val="16"/>
      </w:rPr>
      <w:t>15.07.2025</w:t>
    </w:r>
    <w:r w:rsidR="00A67B51" w:rsidRPr="00D72AD8">
      <w:rPr>
        <w:rFonts w:ascii="Trebuchet MS" w:hAnsi="Trebuchet MS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D3E8" w14:textId="77777777" w:rsidR="00B9726E" w:rsidRPr="00C17683" w:rsidRDefault="00C17683" w:rsidP="00C17683"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3E52F9F7" wp14:editId="31C4207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76822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76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6AA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A055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CE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78B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06D2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8EA1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428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7E4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F84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EA6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5544514">
    <w:abstractNumId w:val="9"/>
  </w:num>
  <w:num w:numId="2" w16cid:durableId="360205910">
    <w:abstractNumId w:val="7"/>
  </w:num>
  <w:num w:numId="3" w16cid:durableId="2068914133">
    <w:abstractNumId w:val="6"/>
  </w:num>
  <w:num w:numId="4" w16cid:durableId="420950748">
    <w:abstractNumId w:val="5"/>
  </w:num>
  <w:num w:numId="5" w16cid:durableId="1722434342">
    <w:abstractNumId w:val="4"/>
  </w:num>
  <w:num w:numId="6" w16cid:durableId="1654218502">
    <w:abstractNumId w:val="8"/>
  </w:num>
  <w:num w:numId="7" w16cid:durableId="1508060858">
    <w:abstractNumId w:val="3"/>
  </w:num>
  <w:num w:numId="8" w16cid:durableId="1866284857">
    <w:abstractNumId w:val="2"/>
  </w:num>
  <w:num w:numId="9" w16cid:durableId="330063395">
    <w:abstractNumId w:val="1"/>
  </w:num>
  <w:num w:numId="10" w16cid:durableId="150466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C94"/>
    <w:rsid w:val="00005AE8"/>
    <w:rsid w:val="00037B9A"/>
    <w:rsid w:val="00041120"/>
    <w:rsid w:val="00044445"/>
    <w:rsid w:val="000716B9"/>
    <w:rsid w:val="00080049"/>
    <w:rsid w:val="000979B2"/>
    <w:rsid w:val="000B6378"/>
    <w:rsid w:val="000C01A1"/>
    <w:rsid w:val="000C6903"/>
    <w:rsid w:val="000D3C5D"/>
    <w:rsid w:val="000D4CAE"/>
    <w:rsid w:val="00117267"/>
    <w:rsid w:val="0012014F"/>
    <w:rsid w:val="00122EB5"/>
    <w:rsid w:val="0013776A"/>
    <w:rsid w:val="001516CE"/>
    <w:rsid w:val="00192D0B"/>
    <w:rsid w:val="001C299A"/>
    <w:rsid w:val="001C36E7"/>
    <w:rsid w:val="001D1772"/>
    <w:rsid w:val="00201067"/>
    <w:rsid w:val="002162EF"/>
    <w:rsid w:val="00251F34"/>
    <w:rsid w:val="00266671"/>
    <w:rsid w:val="002B10A5"/>
    <w:rsid w:val="002C329C"/>
    <w:rsid w:val="002C74AA"/>
    <w:rsid w:val="002F46E4"/>
    <w:rsid w:val="003035DA"/>
    <w:rsid w:val="003055A9"/>
    <w:rsid w:val="00306FD8"/>
    <w:rsid w:val="00352837"/>
    <w:rsid w:val="003750DF"/>
    <w:rsid w:val="0038128F"/>
    <w:rsid w:val="00397071"/>
    <w:rsid w:val="003A0C31"/>
    <w:rsid w:val="003A48E5"/>
    <w:rsid w:val="003D549C"/>
    <w:rsid w:val="003E3395"/>
    <w:rsid w:val="003F057A"/>
    <w:rsid w:val="003F5930"/>
    <w:rsid w:val="00405C9B"/>
    <w:rsid w:val="00421E17"/>
    <w:rsid w:val="00434D1D"/>
    <w:rsid w:val="004433F2"/>
    <w:rsid w:val="00464AB5"/>
    <w:rsid w:val="00483394"/>
    <w:rsid w:val="004A32CF"/>
    <w:rsid w:val="004B6EE6"/>
    <w:rsid w:val="004C0157"/>
    <w:rsid w:val="004C761B"/>
    <w:rsid w:val="004C7AAA"/>
    <w:rsid w:val="004E631D"/>
    <w:rsid w:val="004F2B40"/>
    <w:rsid w:val="004F70EB"/>
    <w:rsid w:val="00511EBB"/>
    <w:rsid w:val="00537E33"/>
    <w:rsid w:val="00540E2A"/>
    <w:rsid w:val="00541B51"/>
    <w:rsid w:val="00574434"/>
    <w:rsid w:val="005775CB"/>
    <w:rsid w:val="005B0AC5"/>
    <w:rsid w:val="005C7134"/>
    <w:rsid w:val="005E0061"/>
    <w:rsid w:val="00631E28"/>
    <w:rsid w:val="0063368F"/>
    <w:rsid w:val="006508C6"/>
    <w:rsid w:val="00661E4C"/>
    <w:rsid w:val="00666270"/>
    <w:rsid w:val="00680D67"/>
    <w:rsid w:val="00691760"/>
    <w:rsid w:val="006A29FD"/>
    <w:rsid w:val="006B4E2D"/>
    <w:rsid w:val="006C59E8"/>
    <w:rsid w:val="006D7937"/>
    <w:rsid w:val="007072D8"/>
    <w:rsid w:val="007149EA"/>
    <w:rsid w:val="00721FB2"/>
    <w:rsid w:val="00731783"/>
    <w:rsid w:val="00752AD4"/>
    <w:rsid w:val="007A1C2A"/>
    <w:rsid w:val="007B1BC2"/>
    <w:rsid w:val="007D2053"/>
    <w:rsid w:val="007F3842"/>
    <w:rsid w:val="008260B7"/>
    <w:rsid w:val="00827DFF"/>
    <w:rsid w:val="00831887"/>
    <w:rsid w:val="008536DF"/>
    <w:rsid w:val="00856C94"/>
    <w:rsid w:val="00860B5C"/>
    <w:rsid w:val="008614D8"/>
    <w:rsid w:val="008726BC"/>
    <w:rsid w:val="00877A6D"/>
    <w:rsid w:val="008808AA"/>
    <w:rsid w:val="008A1EC1"/>
    <w:rsid w:val="008C6E8A"/>
    <w:rsid w:val="008D2943"/>
    <w:rsid w:val="009134B0"/>
    <w:rsid w:val="00914857"/>
    <w:rsid w:val="00924EB2"/>
    <w:rsid w:val="00926BDD"/>
    <w:rsid w:val="009522C7"/>
    <w:rsid w:val="009524FC"/>
    <w:rsid w:val="00973602"/>
    <w:rsid w:val="00973E32"/>
    <w:rsid w:val="009A1839"/>
    <w:rsid w:val="009A7ADE"/>
    <w:rsid w:val="009B7B69"/>
    <w:rsid w:val="009C1489"/>
    <w:rsid w:val="009D5964"/>
    <w:rsid w:val="00A12C19"/>
    <w:rsid w:val="00A3277B"/>
    <w:rsid w:val="00A4775E"/>
    <w:rsid w:val="00A65161"/>
    <w:rsid w:val="00A67B51"/>
    <w:rsid w:val="00AB53C5"/>
    <w:rsid w:val="00AD682A"/>
    <w:rsid w:val="00AF7EA1"/>
    <w:rsid w:val="00B044B5"/>
    <w:rsid w:val="00B249E3"/>
    <w:rsid w:val="00B37855"/>
    <w:rsid w:val="00B419BC"/>
    <w:rsid w:val="00B65CBA"/>
    <w:rsid w:val="00B82E55"/>
    <w:rsid w:val="00B9726E"/>
    <w:rsid w:val="00BA2AE8"/>
    <w:rsid w:val="00BB5827"/>
    <w:rsid w:val="00BD183E"/>
    <w:rsid w:val="00BE5937"/>
    <w:rsid w:val="00BE5E41"/>
    <w:rsid w:val="00C00D5B"/>
    <w:rsid w:val="00C17683"/>
    <w:rsid w:val="00C23838"/>
    <w:rsid w:val="00C44641"/>
    <w:rsid w:val="00C90EAF"/>
    <w:rsid w:val="00CC2C29"/>
    <w:rsid w:val="00CF0CB0"/>
    <w:rsid w:val="00CF178B"/>
    <w:rsid w:val="00CF6163"/>
    <w:rsid w:val="00D20C71"/>
    <w:rsid w:val="00D57A7B"/>
    <w:rsid w:val="00D70306"/>
    <w:rsid w:val="00D72AD8"/>
    <w:rsid w:val="00D75DBF"/>
    <w:rsid w:val="00D82809"/>
    <w:rsid w:val="00D84C77"/>
    <w:rsid w:val="00DB0A7B"/>
    <w:rsid w:val="00DB56F3"/>
    <w:rsid w:val="00DC21A4"/>
    <w:rsid w:val="00DD5D3C"/>
    <w:rsid w:val="00E0436A"/>
    <w:rsid w:val="00E13731"/>
    <w:rsid w:val="00E20433"/>
    <w:rsid w:val="00E23B0A"/>
    <w:rsid w:val="00E2506A"/>
    <w:rsid w:val="00E332B2"/>
    <w:rsid w:val="00E33DA8"/>
    <w:rsid w:val="00E346D6"/>
    <w:rsid w:val="00E546DD"/>
    <w:rsid w:val="00E56580"/>
    <w:rsid w:val="00E57604"/>
    <w:rsid w:val="00E7156E"/>
    <w:rsid w:val="00E8663B"/>
    <w:rsid w:val="00EB0D53"/>
    <w:rsid w:val="00EC5C15"/>
    <w:rsid w:val="00EC7325"/>
    <w:rsid w:val="00EC741B"/>
    <w:rsid w:val="00EC7A0C"/>
    <w:rsid w:val="00ED25E0"/>
    <w:rsid w:val="00ED6D45"/>
    <w:rsid w:val="00EE0F59"/>
    <w:rsid w:val="00EE30D9"/>
    <w:rsid w:val="00EF79A9"/>
    <w:rsid w:val="00F174AE"/>
    <w:rsid w:val="00F72538"/>
    <w:rsid w:val="00F838B0"/>
    <w:rsid w:val="00FA23E7"/>
    <w:rsid w:val="00FA4CAF"/>
    <w:rsid w:val="00FC2DCA"/>
    <w:rsid w:val="00FC4E2A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78649"/>
  <w15:chartTrackingRefBased/>
  <w15:docId w15:val="{33950C6A-4F31-4A0A-BC11-94C0E3A3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EastAsia" w:hAnsi="Trebuchet MS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0D67"/>
    <w:pPr>
      <w:spacing w:after="200"/>
    </w:pPr>
    <w:rPr>
      <w:rFonts w:ascii="Cambria" w:hAnsi="Cambr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549C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549C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549C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549C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549C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549C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549C"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549C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549C"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A0C31"/>
    <w:pPr>
      <w:spacing w:before="425" w:after="0"/>
    </w:pPr>
    <w:rPr>
      <w:rFonts w:ascii="Myriad" w:hAnsi="Myriad"/>
      <w:sz w:val="34"/>
    </w:rPr>
  </w:style>
  <w:style w:type="paragraph" w:styleId="Fuzeile">
    <w:name w:val="footer"/>
    <w:basedOn w:val="Standard"/>
    <w:rsid w:val="003A0C31"/>
    <w:pPr>
      <w:spacing w:after="0"/>
    </w:pPr>
    <w:rPr>
      <w:rFonts w:ascii="Myriad" w:hAnsi="Myriad"/>
      <w:sz w:val="16"/>
    </w:rPr>
  </w:style>
  <w:style w:type="paragraph" w:customStyle="1" w:styleId="Anschrift">
    <w:name w:val="Anschrift"/>
    <w:basedOn w:val="Standard"/>
    <w:next w:val="Standard"/>
    <w:rsid w:val="00C17683"/>
    <w:pPr>
      <w:framePr w:w="4820" w:h="2835" w:hRule="exact" w:hSpace="2722" w:wrap="notBeside" w:vAnchor="page" w:hAnchor="text" w:y="3006"/>
      <w:tabs>
        <w:tab w:val="right" w:pos="709"/>
        <w:tab w:val="left" w:pos="851"/>
      </w:tabs>
      <w:spacing w:after="0"/>
    </w:pPr>
  </w:style>
  <w:style w:type="paragraph" w:customStyle="1" w:styleId="Absenderangaben">
    <w:name w:val="Absenderangaben"/>
    <w:basedOn w:val="Standard"/>
    <w:rsid w:val="003A0C31"/>
    <w:pPr>
      <w:spacing w:after="0"/>
    </w:pPr>
    <w:rPr>
      <w:rFonts w:ascii="Myriad" w:hAnsi="Myriad"/>
      <w:sz w:val="17"/>
    </w:rPr>
  </w:style>
  <w:style w:type="paragraph" w:styleId="Datum">
    <w:name w:val="Date"/>
    <w:basedOn w:val="Standard"/>
    <w:next w:val="Standard"/>
    <w:link w:val="DatumZchn"/>
    <w:uiPriority w:val="99"/>
    <w:unhideWhenUsed/>
    <w:rsid w:val="007F3842"/>
    <w:pPr>
      <w:framePr w:w="3119" w:wrap="around" w:vAnchor="page" w:hAnchor="page" w:x="8676" w:y="4934"/>
    </w:pPr>
  </w:style>
  <w:style w:type="paragraph" w:customStyle="1" w:styleId="Flietextglied">
    <w:name w:val="Fließtextglied"/>
    <w:basedOn w:val="Standard"/>
    <w:next w:val="Standard"/>
    <w:pPr>
      <w:tabs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Absenderangaben2">
    <w:name w:val="Absenderangaben2"/>
    <w:basedOn w:val="Absenderangaben"/>
    <w:pPr>
      <w:spacing w:before="80" w:line="240" w:lineRule="auto"/>
    </w:p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rsid w:val="00ED25E0"/>
    <w:rPr>
      <w:color w:val="auto"/>
      <w:u w:val="none"/>
    </w:rPr>
  </w:style>
  <w:style w:type="paragraph" w:customStyle="1" w:styleId="EinfacherAbsatz">
    <w:name w:val="[Einfacher Absatz]"/>
    <w:basedOn w:val="Standard"/>
    <w:rsid w:val="009522C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3D549C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berschrift2Zchn">
    <w:name w:val="Überschrift 2 Zchn"/>
    <w:link w:val="berschrift2"/>
    <w:uiPriority w:val="9"/>
    <w:semiHidden/>
    <w:rsid w:val="003D549C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3D549C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3D549C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berschrift5Zchn">
    <w:name w:val="Überschrift 5 Zchn"/>
    <w:link w:val="berschrift5"/>
    <w:uiPriority w:val="9"/>
    <w:semiHidden/>
    <w:rsid w:val="003D549C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3D549C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berschrift7Zchn">
    <w:name w:val="Überschrift 7 Zchn"/>
    <w:link w:val="berschrift7"/>
    <w:uiPriority w:val="9"/>
    <w:semiHidden/>
    <w:rsid w:val="003D549C"/>
    <w:rPr>
      <w:rFonts w:ascii="Calibri Light" w:eastAsia="SimSun" w:hAnsi="Calibri Light" w:cs="Times New Roman"/>
      <w:color w:val="1F4E79"/>
    </w:rPr>
  </w:style>
  <w:style w:type="character" w:customStyle="1" w:styleId="berschrift8Zchn">
    <w:name w:val="Überschrift 8 Zchn"/>
    <w:link w:val="berschrift8"/>
    <w:uiPriority w:val="9"/>
    <w:semiHidden/>
    <w:rsid w:val="003D549C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3D549C"/>
    <w:rPr>
      <w:rFonts w:ascii="Calibri Light" w:eastAsia="SimSun" w:hAnsi="Calibri Light" w:cs="Times New Roman"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D549C"/>
    <w:pPr>
      <w:spacing w:line="240" w:lineRule="auto"/>
    </w:pPr>
    <w:rPr>
      <w:b/>
      <w:bCs/>
      <w:smallCaps/>
      <w:color w:val="5B9BD5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3D549C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elZchn">
    <w:name w:val="Titel Zchn"/>
    <w:link w:val="Titel"/>
    <w:uiPriority w:val="10"/>
    <w:rsid w:val="003D549C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549C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UntertitelZchn">
    <w:name w:val="Untertitel Zchn"/>
    <w:link w:val="Untertitel"/>
    <w:uiPriority w:val="11"/>
    <w:rsid w:val="003D549C"/>
    <w:rPr>
      <w:rFonts w:ascii="Calibri Light" w:eastAsia="SimSun" w:hAnsi="Calibri Light" w:cs="Times New Roman"/>
    </w:rPr>
  </w:style>
  <w:style w:type="character" w:styleId="Fett">
    <w:name w:val="Strong"/>
    <w:uiPriority w:val="22"/>
    <w:qFormat/>
    <w:rsid w:val="003D549C"/>
    <w:rPr>
      <w:b/>
      <w:bCs/>
    </w:rPr>
  </w:style>
  <w:style w:type="character" w:styleId="Hervorhebung">
    <w:name w:val="Emphasis"/>
    <w:uiPriority w:val="20"/>
    <w:qFormat/>
    <w:rsid w:val="003D549C"/>
    <w:rPr>
      <w:i/>
      <w:iCs/>
    </w:rPr>
  </w:style>
  <w:style w:type="paragraph" w:styleId="KeinLeerraum">
    <w:name w:val="No Spacing"/>
    <w:uiPriority w:val="1"/>
    <w:qFormat/>
    <w:rsid w:val="003D549C"/>
    <w:pPr>
      <w:spacing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D549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link w:val="Zitat"/>
    <w:uiPriority w:val="29"/>
    <w:rsid w:val="003D549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549C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</w:rPr>
  </w:style>
  <w:style w:type="character" w:customStyle="1" w:styleId="IntensivesZitatZchn">
    <w:name w:val="Intensives Zitat Zchn"/>
    <w:link w:val="IntensivesZitat"/>
    <w:uiPriority w:val="30"/>
    <w:rsid w:val="003D549C"/>
    <w:rPr>
      <w:rFonts w:ascii="Calibri Light" w:eastAsia="SimSun" w:hAnsi="Calibri Light" w:cs="Times New Roman"/>
      <w:color w:val="5B9BD5"/>
      <w:sz w:val="24"/>
      <w:szCs w:val="24"/>
    </w:rPr>
  </w:style>
  <w:style w:type="character" w:styleId="SchwacheHervorhebung">
    <w:name w:val="Subtle Emphasis"/>
    <w:uiPriority w:val="19"/>
    <w:qFormat/>
    <w:rsid w:val="003D549C"/>
    <w:rPr>
      <w:i/>
      <w:iCs/>
      <w:color w:val="404040"/>
    </w:rPr>
  </w:style>
  <w:style w:type="character" w:styleId="IntensiveHervorhebung">
    <w:name w:val="Intense Emphasis"/>
    <w:uiPriority w:val="21"/>
    <w:qFormat/>
    <w:rsid w:val="003D549C"/>
    <w:rPr>
      <w:b w:val="0"/>
      <w:bCs w:val="0"/>
      <w:i/>
      <w:iCs/>
      <w:color w:val="5B9BD5"/>
    </w:rPr>
  </w:style>
  <w:style w:type="character" w:styleId="SchwacherVerweis">
    <w:name w:val="Subtle Reference"/>
    <w:uiPriority w:val="31"/>
    <w:qFormat/>
    <w:rsid w:val="003D549C"/>
    <w:rPr>
      <w:smallCaps/>
      <w:color w:val="404040"/>
      <w:u w:val="single" w:color="7F7F7F"/>
    </w:rPr>
  </w:style>
  <w:style w:type="character" w:styleId="IntensiverVerweis">
    <w:name w:val="Intense Reference"/>
    <w:uiPriority w:val="32"/>
    <w:qFormat/>
    <w:rsid w:val="003D549C"/>
    <w:rPr>
      <w:b/>
      <w:bCs/>
      <w:smallCaps/>
      <w:color w:val="5B9BD5"/>
      <w:spacing w:val="5"/>
      <w:u w:val="single"/>
    </w:rPr>
  </w:style>
  <w:style w:type="character" w:styleId="Buchtitel">
    <w:name w:val="Book Title"/>
    <w:uiPriority w:val="33"/>
    <w:qFormat/>
    <w:rsid w:val="003D549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D549C"/>
    <w:pPr>
      <w:outlineLvl w:val="9"/>
    </w:pPr>
  </w:style>
  <w:style w:type="paragraph" w:customStyle="1" w:styleId="Web-Adresse">
    <w:name w:val="Web-Adresse"/>
    <w:basedOn w:val="Standard"/>
    <w:qFormat/>
    <w:rsid w:val="007F3842"/>
    <w:pPr>
      <w:framePr w:w="4536" w:h="227" w:hRule="exact" w:wrap="around" w:vAnchor="page" w:hAnchor="page" w:x="6635" w:y="409"/>
      <w:spacing w:line="240" w:lineRule="auto"/>
      <w:jc w:val="right"/>
    </w:pPr>
    <w:rPr>
      <w:rFonts w:ascii="Trebuchet MS" w:hAnsi="Trebuchet MS"/>
      <w:b/>
      <w:color w:val="8BB31D"/>
      <w:sz w:val="17"/>
    </w:rPr>
  </w:style>
  <w:style w:type="paragraph" w:customStyle="1" w:styleId="Kontaktdaten">
    <w:name w:val="Kontaktdaten"/>
    <w:basedOn w:val="Standard"/>
    <w:qFormat/>
    <w:rsid w:val="003750DF"/>
    <w:pPr>
      <w:framePr w:w="3119" w:h="3686" w:hRule="exact" w:wrap="around" w:vAnchor="page" w:hAnchor="page" w:x="8676" w:y="3006"/>
      <w:spacing w:after="0" w:line="200" w:lineRule="atLeast"/>
    </w:pPr>
    <w:rPr>
      <w:rFonts w:ascii="Trebuchet MS" w:hAnsi="Trebuchet MS"/>
      <w:sz w:val="16"/>
    </w:rPr>
  </w:style>
  <w:style w:type="character" w:customStyle="1" w:styleId="DatumZchn">
    <w:name w:val="Datum Zchn"/>
    <w:basedOn w:val="Absatz-Standardschriftart"/>
    <w:link w:val="Datum"/>
    <w:uiPriority w:val="99"/>
    <w:rsid w:val="007F3842"/>
    <w:rPr>
      <w:rFonts w:ascii="Cambria" w:hAnsi="Cambria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E33DA8"/>
    <w:pPr>
      <w:framePr w:wrap="around" w:vAnchor="page" w:hAnchor="text" w:y="6578"/>
    </w:pPr>
  </w:style>
  <w:style w:type="character" w:customStyle="1" w:styleId="AnredeZchn">
    <w:name w:val="Anrede Zchn"/>
    <w:basedOn w:val="Absatz-Standardschriftart"/>
    <w:link w:val="Anrede"/>
    <w:uiPriority w:val="99"/>
    <w:rsid w:val="00E33DA8"/>
    <w:rPr>
      <w:rFonts w:ascii="Cambria" w:hAnsi="Cambria"/>
    </w:rPr>
  </w:style>
  <w:style w:type="paragraph" w:customStyle="1" w:styleId="Betreff">
    <w:name w:val="Betreff"/>
    <w:basedOn w:val="Standard"/>
    <w:qFormat/>
    <w:rsid w:val="00680D67"/>
    <w:pPr>
      <w:spacing w:after="400"/>
    </w:pPr>
    <w:rPr>
      <w:b/>
      <w:i/>
    </w:rPr>
  </w:style>
  <w:style w:type="paragraph" w:customStyle="1" w:styleId="Ankreuztext">
    <w:name w:val="Ankreuztext"/>
    <w:basedOn w:val="Standard"/>
    <w:qFormat/>
    <w:rsid w:val="00680D67"/>
    <w:pPr>
      <w:tabs>
        <w:tab w:val="left" w:pos="227"/>
      </w:tabs>
      <w:ind w:left="227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raugott%20Sch&#228;chtele\Lokale%20Einstellungen\Temporary%20Internet%20Files\OLK5E\Pr&#228;lat%20Nordbaden%20PDF-Vorlage%20(2).dot" TargetMode="External"/></Relationships>
</file>

<file path=word/theme/theme1.xml><?xml version="1.0" encoding="utf-8"?>
<a:theme xmlns:a="http://schemas.openxmlformats.org/drawingml/2006/main" name="Office">
  <a:themeElements>
    <a:clrScheme name="Corporate Design ekiba">
      <a:dk1>
        <a:srgbClr val="000000"/>
      </a:dk1>
      <a:lt1>
        <a:srgbClr val="FFFFFF"/>
      </a:lt1>
      <a:dk2>
        <a:srgbClr val="005E7E"/>
      </a:dk2>
      <a:lt2>
        <a:srgbClr val="97BF0D"/>
      </a:lt2>
      <a:accent1>
        <a:srgbClr val="A2DAF4"/>
      </a:accent1>
      <a:accent2>
        <a:srgbClr val="8F8EC0"/>
      </a:accent2>
      <a:accent3>
        <a:srgbClr val="FFED00"/>
      </a:accent3>
      <a:accent4>
        <a:srgbClr val="0B72B5"/>
      </a:accent4>
      <a:accent5>
        <a:srgbClr val="DDE068"/>
      </a:accent5>
      <a:accent6>
        <a:srgbClr val="144C99"/>
      </a:accent6>
      <a:hlink>
        <a:srgbClr val="25AE93"/>
      </a:hlink>
      <a:folHlink>
        <a:srgbClr val="00A6D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AF88681A0FE46975B7262D257DE3E" ma:contentTypeVersion="12" ma:contentTypeDescription="Ein neues Dokument erstellen." ma:contentTypeScope="" ma:versionID="9d4bd22d2ca4eae67b840c4916b1d215">
  <xsd:schema xmlns:xsd="http://www.w3.org/2001/XMLSchema" xmlns:xs="http://www.w3.org/2001/XMLSchema" xmlns:p="http://schemas.microsoft.com/office/2006/metadata/properties" xmlns:ns2="e783ef8e-bb79-4f38-9dbd-9f8d8348981d" xmlns:ns3="f2f26e37-2538-4b86-b16b-bd0cee86e888" targetNamespace="http://schemas.microsoft.com/office/2006/metadata/properties" ma:root="true" ma:fieldsID="42df3e5fbdfb7a01ad1545d8c31df6aa" ns2:_="" ns3:_="">
    <xsd:import namespace="e783ef8e-bb79-4f38-9dbd-9f8d8348981d"/>
    <xsd:import namespace="f2f26e37-2538-4b86-b16b-bd0cee86e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3ef8e-bb79-4f38-9dbd-9f8d83489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26e37-2538-4b86-b16b-bd0cee86e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DCC36-F0CA-43EC-8452-C78D44CCC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77C71-F4E6-45CD-AEA1-2E11CF4FF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3ef8e-bb79-4f38-9dbd-9f8d8348981d"/>
    <ds:schemaRef ds:uri="f2f26e37-2538-4b86-b16b-bd0cee86e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Prälat Nordbaden PDF-Vorlage (2).dot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Evangelischer Oberkirchenrat · Postfach 2269 · 76010 Karlsruhe</vt:lpstr>
    </vt:vector>
  </TitlesOfParts>
  <Company>copyteam GmbH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Evangelischer Oberkirchenrat · Postfach 2269 · 76010 Karlsruhe</dc:title>
  <dc:subject/>
  <dc:creator>Traugott Schächtele</dc:creator>
  <cp:keywords/>
  <cp:lastModifiedBy>Nina</cp:lastModifiedBy>
  <cp:revision>3</cp:revision>
  <cp:lastPrinted>2025-07-15T07:54:00Z</cp:lastPrinted>
  <dcterms:created xsi:type="dcterms:W3CDTF">2025-07-15T07:53:00Z</dcterms:created>
  <dcterms:modified xsi:type="dcterms:W3CDTF">2025-07-15T08:42:00Z</dcterms:modified>
</cp:coreProperties>
</file>